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73EE" w14:textId="3CA75077" w:rsidR="00D62731" w:rsidRPr="00BC0288" w:rsidRDefault="00BC0288" w:rsidP="00505668">
      <w:pPr>
        <w:ind w:left="0"/>
        <w:rPr>
          <w:b/>
          <w:bCs/>
        </w:rPr>
      </w:pPr>
      <w:r w:rsidRPr="00BC0288">
        <w:rPr>
          <w:b/>
          <w:bCs/>
        </w:rPr>
        <w:t>SAISON 2025.2026</w:t>
      </w:r>
    </w:p>
    <w:p w14:paraId="09706075" w14:textId="77777777" w:rsidR="00D62731" w:rsidRDefault="00D62731" w:rsidP="00505668">
      <w:pPr>
        <w:ind w:left="2832" w:right="-29" w:firstLine="708"/>
        <w:rPr>
          <w:b/>
          <w:bCs/>
        </w:rPr>
      </w:pPr>
      <w:r w:rsidRPr="00557B8B">
        <w:rPr>
          <w:b/>
          <w:bCs/>
          <w:highlight w:val="magenta"/>
        </w:rPr>
        <w:t>INFORMATIONS AFFILIATIONS</w:t>
      </w:r>
      <w:r w:rsidRPr="00272294">
        <w:rPr>
          <w:b/>
          <w:bCs/>
        </w:rPr>
        <w:t xml:space="preserve"> </w:t>
      </w:r>
    </w:p>
    <w:p w14:paraId="7B132EBA" w14:textId="6B50B053" w:rsidR="00B604B8" w:rsidRPr="00F35C09" w:rsidRDefault="00833D91" w:rsidP="00F35C09">
      <w:pPr>
        <w:spacing w:after="0"/>
        <w:ind w:left="0" w:right="-29"/>
        <w:rPr>
          <w:b/>
          <w:bCs/>
          <w:i/>
          <w:iCs/>
          <w:color w:val="1F497D" w:themeColor="text2"/>
          <w:u w:val="single"/>
        </w:rPr>
      </w:pPr>
      <w:r w:rsidRPr="00F35C09">
        <w:rPr>
          <w:b/>
          <w:bCs/>
          <w:i/>
          <w:iCs/>
          <w:color w:val="1F497D" w:themeColor="text2"/>
          <w:u w:val="single"/>
        </w:rPr>
        <w:t>Une</w:t>
      </w:r>
      <w:r w:rsidR="00B604B8" w:rsidRPr="00F35C09">
        <w:rPr>
          <w:b/>
          <w:bCs/>
          <w:i/>
          <w:iCs/>
          <w:color w:val="1F497D" w:themeColor="text2"/>
          <w:u w:val="single"/>
        </w:rPr>
        <w:t xml:space="preserve"> demande d’affiliation </w:t>
      </w:r>
      <w:r w:rsidR="00F35C09" w:rsidRPr="00F35C09">
        <w:rPr>
          <w:b/>
          <w:bCs/>
          <w:i/>
          <w:iCs/>
          <w:color w:val="1F497D" w:themeColor="text2"/>
          <w:u w:val="single"/>
        </w:rPr>
        <w:t xml:space="preserve">ou renouvellement de licence </w:t>
      </w:r>
      <w:r w:rsidR="00B604B8" w:rsidRPr="00F35C09">
        <w:rPr>
          <w:b/>
          <w:bCs/>
          <w:i/>
          <w:iCs/>
          <w:color w:val="1F497D" w:themeColor="text2"/>
          <w:u w:val="single"/>
        </w:rPr>
        <w:t>doit être créer avec l’adresse</w:t>
      </w:r>
      <w:r w:rsidR="00F35C09">
        <w:rPr>
          <w:b/>
          <w:bCs/>
          <w:i/>
          <w:iCs/>
          <w:color w:val="1F497D" w:themeColor="text2"/>
          <w:u w:val="single"/>
        </w:rPr>
        <w:t xml:space="preserve"> mail</w:t>
      </w:r>
      <w:r w:rsidR="00B604B8" w:rsidRPr="00F35C09">
        <w:rPr>
          <w:b/>
          <w:bCs/>
          <w:i/>
          <w:iCs/>
          <w:color w:val="1F497D" w:themeColor="text2"/>
          <w:u w:val="single"/>
        </w:rPr>
        <w:t xml:space="preserve"> du licencié, </w:t>
      </w:r>
    </w:p>
    <w:p w14:paraId="4D8EC702" w14:textId="2565228B" w:rsidR="00F35C09" w:rsidRDefault="00F35C09" w:rsidP="00F35C09">
      <w:pPr>
        <w:ind w:left="0" w:right="-29"/>
        <w:rPr>
          <w:b/>
          <w:bCs/>
          <w:i/>
          <w:iCs/>
          <w:color w:val="1F497D" w:themeColor="text2"/>
          <w:u w:val="single"/>
        </w:rPr>
      </w:pPr>
      <w:r w:rsidRPr="00F35C09">
        <w:rPr>
          <w:b/>
          <w:bCs/>
          <w:i/>
          <w:iCs/>
          <w:color w:val="1F497D" w:themeColor="text2"/>
          <w:u w:val="single"/>
        </w:rPr>
        <w:t>Si ce n’est pas le cas, la demande vous sera r</w:t>
      </w:r>
      <w:r w:rsidR="0093676E">
        <w:rPr>
          <w:b/>
          <w:bCs/>
          <w:i/>
          <w:iCs/>
          <w:color w:val="1F497D" w:themeColor="text2"/>
          <w:u w:val="single"/>
        </w:rPr>
        <w:t>etournée</w:t>
      </w:r>
      <w:r w:rsidR="00EB052C">
        <w:rPr>
          <w:b/>
          <w:bCs/>
          <w:i/>
          <w:iCs/>
          <w:color w:val="1F497D" w:themeColor="text2"/>
          <w:u w:val="single"/>
        </w:rPr>
        <w:t>*</w:t>
      </w:r>
    </w:p>
    <w:p w14:paraId="48845506" w14:textId="135E21CA" w:rsidR="00EB052C" w:rsidRPr="00F35C09" w:rsidRDefault="00EB052C" w:rsidP="00F35C09">
      <w:pPr>
        <w:ind w:left="0" w:right="-29"/>
        <w:rPr>
          <w:b/>
          <w:bCs/>
          <w:i/>
          <w:iCs/>
          <w:color w:val="1F497D" w:themeColor="text2"/>
          <w:u w:val="single"/>
        </w:rPr>
      </w:pPr>
      <w:r>
        <w:rPr>
          <w:b/>
          <w:bCs/>
          <w:i/>
          <w:iCs/>
          <w:color w:val="1F497D" w:themeColor="text2"/>
          <w:u w:val="single"/>
        </w:rPr>
        <w:t xml:space="preserve">Lorsqu’un certificat médical est demandé, </w:t>
      </w:r>
      <w:r w:rsidR="0093676E">
        <w:rPr>
          <w:b/>
          <w:bCs/>
          <w:i/>
          <w:iCs/>
          <w:color w:val="1F497D" w:themeColor="text2"/>
          <w:u w:val="single"/>
        </w:rPr>
        <w:t>CM</w:t>
      </w:r>
      <w:r>
        <w:rPr>
          <w:b/>
          <w:bCs/>
          <w:i/>
          <w:iCs/>
          <w:color w:val="1F497D" w:themeColor="text2"/>
          <w:u w:val="single"/>
        </w:rPr>
        <w:t xml:space="preserve"> formulaire FFR, doit être rempli avec le nom et prénom </w:t>
      </w:r>
      <w:r w:rsidR="0093676E">
        <w:rPr>
          <w:b/>
          <w:bCs/>
          <w:i/>
          <w:iCs/>
          <w:color w:val="1F497D" w:themeColor="text2"/>
          <w:u w:val="single"/>
        </w:rPr>
        <w:t xml:space="preserve">du </w:t>
      </w:r>
      <w:r>
        <w:rPr>
          <w:b/>
          <w:bCs/>
          <w:i/>
          <w:iCs/>
          <w:color w:val="1F497D" w:themeColor="text2"/>
          <w:u w:val="single"/>
        </w:rPr>
        <w:t>licencié, daté</w:t>
      </w:r>
      <w:r w:rsidR="00620172">
        <w:rPr>
          <w:b/>
          <w:bCs/>
          <w:i/>
          <w:iCs/>
          <w:color w:val="1F497D" w:themeColor="text2"/>
          <w:u w:val="single"/>
        </w:rPr>
        <w:t>, signature du médecin</w:t>
      </w:r>
      <w:r w:rsidR="00F66389">
        <w:rPr>
          <w:b/>
          <w:bCs/>
          <w:i/>
          <w:iCs/>
          <w:color w:val="1F497D" w:themeColor="text2"/>
          <w:u w:val="single"/>
        </w:rPr>
        <w:t xml:space="preserve"> le tampon du médecin avec le </w:t>
      </w:r>
      <w:r w:rsidR="0093676E">
        <w:rPr>
          <w:b/>
          <w:bCs/>
          <w:i/>
          <w:iCs/>
          <w:color w:val="1F497D" w:themeColor="text2"/>
          <w:u w:val="single"/>
        </w:rPr>
        <w:t>numéro d’inscription à l</w:t>
      </w:r>
      <w:r w:rsidR="00F66389">
        <w:rPr>
          <w:b/>
          <w:bCs/>
          <w:i/>
          <w:iCs/>
          <w:color w:val="1F497D" w:themeColor="text2"/>
          <w:u w:val="single"/>
        </w:rPr>
        <w:t>’ordre</w:t>
      </w:r>
      <w:r w:rsidR="0093676E">
        <w:rPr>
          <w:b/>
          <w:bCs/>
          <w:i/>
          <w:iCs/>
          <w:color w:val="1F497D" w:themeColor="text2"/>
          <w:u w:val="single"/>
        </w:rPr>
        <w:t xml:space="preserve"> des médecins</w:t>
      </w:r>
      <w:r w:rsidR="00620172">
        <w:rPr>
          <w:b/>
          <w:bCs/>
          <w:i/>
          <w:iCs/>
          <w:color w:val="1F497D" w:themeColor="text2"/>
          <w:u w:val="single"/>
        </w:rPr>
        <w:t xml:space="preserve">, soit le N° d’enregistrement au </w:t>
      </w:r>
      <w:r w:rsidR="008F0D2F">
        <w:rPr>
          <w:b/>
          <w:bCs/>
          <w:i/>
          <w:iCs/>
          <w:color w:val="1F497D" w:themeColor="text2"/>
          <w:u w:val="single"/>
        </w:rPr>
        <w:t>Répertoire partagé des professionnels de santé.</w:t>
      </w:r>
      <w:r w:rsidR="008F0D2F">
        <w:rPr>
          <w:b/>
          <w:bCs/>
          <w:i/>
          <w:iCs/>
          <w:color w:val="1F497D" w:themeColor="text2"/>
        </w:rPr>
        <w:t xml:space="preserve">                     </w:t>
      </w:r>
      <w:r w:rsidR="0093676E" w:rsidRPr="008F0D2F">
        <w:rPr>
          <w:b/>
          <w:bCs/>
          <w:i/>
          <w:iCs/>
          <w:color w:val="1F497D" w:themeColor="text2"/>
        </w:rPr>
        <w:t xml:space="preserve">Aucune </w:t>
      </w:r>
      <w:r w:rsidR="00620172" w:rsidRPr="008F0D2F">
        <w:rPr>
          <w:b/>
          <w:bCs/>
          <w:i/>
          <w:iCs/>
          <w:color w:val="1F497D" w:themeColor="text2"/>
        </w:rPr>
        <w:t>rature sur</w:t>
      </w:r>
      <w:r w:rsidR="00BC0288" w:rsidRPr="008F0D2F">
        <w:rPr>
          <w:b/>
          <w:bCs/>
          <w:i/>
          <w:iCs/>
          <w:color w:val="1F497D" w:themeColor="text2"/>
        </w:rPr>
        <w:t xml:space="preserve"> le certificat médical</w:t>
      </w:r>
    </w:p>
    <w:p w14:paraId="373112E0" w14:textId="6BBE6D44" w:rsidR="00D62731" w:rsidRPr="004048BF" w:rsidRDefault="00D62731" w:rsidP="00D62731">
      <w:pPr>
        <w:ind w:left="0" w:right="-29"/>
        <w:rPr>
          <w:b/>
          <w:bCs/>
          <w:color w:val="007BB8"/>
          <w:u w:val="single"/>
        </w:rPr>
      </w:pPr>
      <w:r w:rsidRPr="00272294">
        <w:rPr>
          <w:b/>
          <w:bCs/>
          <w:sz w:val="28"/>
          <w:szCs w:val="28"/>
          <w:highlight w:val="green"/>
          <w:u w:val="single"/>
        </w:rPr>
        <w:t>ECOLE DE RUGBY</w:t>
      </w:r>
      <w:r w:rsidRPr="00272294">
        <w:rPr>
          <w:b/>
          <w:bCs/>
        </w:rPr>
        <w:t xml:space="preserve"> </w:t>
      </w:r>
      <w:r>
        <w:rPr>
          <w:b/>
          <w:bCs/>
          <w:color w:val="007BB8"/>
        </w:rPr>
        <w:t xml:space="preserve">: </w:t>
      </w:r>
      <w:r w:rsidRPr="004048BF">
        <w:rPr>
          <w:b/>
          <w:bCs/>
          <w:color w:val="007BB8"/>
          <w:u w:val="single"/>
        </w:rPr>
        <w:t xml:space="preserve"> Moins de 6 ans à Moins de 14 ans et F15 </w:t>
      </w:r>
    </w:p>
    <w:p w14:paraId="70ADFD91" w14:textId="77777777" w:rsidR="00D62731" w:rsidRDefault="00D62731" w:rsidP="00D62731">
      <w:pPr>
        <w:ind w:left="0" w:right="-29"/>
        <w:rPr>
          <w:b/>
          <w:bCs/>
          <w:color w:val="007BB8"/>
        </w:rPr>
      </w:pPr>
      <w:r w:rsidRPr="004048BF">
        <w:rPr>
          <w:b/>
          <w:bCs/>
          <w:color w:val="007BB8"/>
          <w:u w:val="single"/>
        </w:rPr>
        <w:t>AFFILIATION – RENOUVELLEMENT – MUTATION</w:t>
      </w:r>
      <w:r w:rsidRPr="004048BF">
        <w:rPr>
          <w:b/>
          <w:bCs/>
          <w:color w:val="007BB8"/>
        </w:rPr>
        <w:t xml:space="preserve"> : Questionnaire de santé</w:t>
      </w:r>
    </w:p>
    <w:p w14:paraId="4729B314" w14:textId="5BD33DE6" w:rsidR="00CA059A" w:rsidRDefault="00CA059A" w:rsidP="00D62731">
      <w:pPr>
        <w:ind w:left="0" w:right="-29"/>
        <w:rPr>
          <w:b/>
          <w:bCs/>
          <w:color w:val="007BB8"/>
        </w:rPr>
      </w:pPr>
      <w:r>
        <w:rPr>
          <w:b/>
          <w:bCs/>
          <w:color w:val="007BB8"/>
        </w:rPr>
        <w:t>Copie du livret de famille ou carte d’identité RECTO VERSO</w:t>
      </w:r>
    </w:p>
    <w:p w14:paraId="4B293ECD" w14:textId="3CC1E823" w:rsidR="00D62731" w:rsidRPr="00A3175E" w:rsidRDefault="00D62731" w:rsidP="00D62731">
      <w:pPr>
        <w:ind w:left="0" w:right="-29"/>
        <w:rPr>
          <w:b/>
          <w:bCs/>
          <w:sz w:val="28"/>
          <w:szCs w:val="28"/>
        </w:rPr>
      </w:pPr>
      <w:r w:rsidRPr="00557B8B">
        <w:rPr>
          <w:b/>
          <w:bCs/>
          <w:sz w:val="28"/>
          <w:szCs w:val="28"/>
          <w:highlight w:val="magenta"/>
        </w:rPr>
        <w:t>1ERE AFFILIATION MASCULIN</w:t>
      </w:r>
      <w:r>
        <w:rPr>
          <w:b/>
          <w:bCs/>
          <w:sz w:val="28"/>
          <w:szCs w:val="28"/>
        </w:rPr>
        <w:t xml:space="preserve"> </w:t>
      </w:r>
    </w:p>
    <w:p w14:paraId="085B213B" w14:textId="151679ED" w:rsidR="00D62731" w:rsidRDefault="00D62731" w:rsidP="00D62731">
      <w:pPr>
        <w:ind w:left="0" w:right="-29"/>
        <w:rPr>
          <w:b/>
          <w:bCs/>
        </w:rPr>
      </w:pPr>
      <w:r w:rsidRPr="00B75702">
        <w:rPr>
          <w:b/>
          <w:bCs/>
          <w:sz w:val="24"/>
          <w:szCs w:val="24"/>
          <w:highlight w:val="yellow"/>
        </w:rPr>
        <w:t>M16 et (M18 né en 200</w:t>
      </w:r>
      <w:r w:rsidR="00444F5A" w:rsidRPr="00B75702">
        <w:rPr>
          <w:b/>
          <w:bCs/>
          <w:sz w:val="24"/>
          <w:szCs w:val="24"/>
          <w:highlight w:val="yellow"/>
        </w:rPr>
        <w:t>9</w:t>
      </w:r>
      <w:r w:rsidRPr="00B75702">
        <w:rPr>
          <w:b/>
          <w:bCs/>
          <w:sz w:val="24"/>
          <w:szCs w:val="24"/>
          <w:highlight w:val="yellow"/>
        </w:rPr>
        <w:t>)</w:t>
      </w:r>
      <w:r w:rsidRPr="00B75702">
        <w:rPr>
          <w:b/>
          <w:bCs/>
        </w:rPr>
        <w:t xml:space="preserve"> - NON 1ERE LIGNE Questionnaire de santé ou</w:t>
      </w:r>
      <w:r w:rsidR="00264871" w:rsidRPr="00B75702">
        <w:rPr>
          <w:b/>
          <w:bCs/>
        </w:rPr>
        <w:t xml:space="preserve"> CM FFR </w:t>
      </w:r>
      <w:r w:rsidR="00557B8B" w:rsidRPr="00B75702">
        <w:rPr>
          <w:b/>
          <w:bCs/>
        </w:rPr>
        <w:t>2025.2026</w:t>
      </w:r>
    </w:p>
    <w:p w14:paraId="0ED2CF69" w14:textId="77777777" w:rsidR="000D485E" w:rsidRPr="00B75702" w:rsidRDefault="000D485E" w:rsidP="000D485E">
      <w:pPr>
        <w:ind w:left="0" w:right="-29"/>
        <w:rPr>
          <w:b/>
          <w:bCs/>
        </w:rPr>
      </w:pPr>
      <w:r w:rsidRPr="00B75702">
        <w:rPr>
          <w:b/>
          <w:bCs/>
          <w:color w:val="EE0000"/>
          <w:highlight w:val="yellow"/>
        </w:rPr>
        <w:t>M16 et (M18 né en 2009)</w:t>
      </w:r>
      <w:r w:rsidRPr="00B75702">
        <w:rPr>
          <w:b/>
          <w:bCs/>
          <w:color w:val="EE0000"/>
        </w:rPr>
        <w:t xml:space="preserve"> </w:t>
      </w:r>
      <w:r w:rsidRPr="00B75702">
        <w:rPr>
          <w:b/>
          <w:bCs/>
        </w:rPr>
        <w:t xml:space="preserve">– </w:t>
      </w:r>
      <w:r w:rsidRPr="00B75702">
        <w:rPr>
          <w:b/>
          <w:bCs/>
          <w:color w:val="000000" w:themeColor="text1"/>
          <w:sz w:val="24"/>
          <w:szCs w:val="24"/>
        </w:rPr>
        <w:t>1</w:t>
      </w:r>
      <w:r w:rsidRPr="00B75702">
        <w:rPr>
          <w:b/>
          <w:bCs/>
          <w:color w:val="000000" w:themeColor="text1"/>
          <w:sz w:val="24"/>
          <w:szCs w:val="24"/>
          <w:vertAlign w:val="superscript"/>
        </w:rPr>
        <w:t>ère</w:t>
      </w:r>
      <w:r w:rsidRPr="00B75702">
        <w:rPr>
          <w:b/>
          <w:bCs/>
          <w:color w:val="000000" w:themeColor="text1"/>
          <w:sz w:val="24"/>
          <w:szCs w:val="24"/>
        </w:rPr>
        <w:t xml:space="preserve"> Ligne : Joindre</w:t>
      </w:r>
      <w:r w:rsidRPr="00B75702">
        <w:rPr>
          <w:b/>
          <w:bCs/>
          <w:color w:val="000000" w:themeColor="text1"/>
        </w:rPr>
        <w:t xml:space="preserve"> un Certificat médical </w:t>
      </w:r>
      <w:r w:rsidRPr="00B75702">
        <w:rPr>
          <w:b/>
          <w:bCs/>
        </w:rPr>
        <w:t>– Formulaire FFR 2025.2026</w:t>
      </w:r>
    </w:p>
    <w:p w14:paraId="1FD54386" w14:textId="538C308A" w:rsidR="000D485E" w:rsidRPr="00557B8B" w:rsidRDefault="00D62731" w:rsidP="00D62731">
      <w:pPr>
        <w:ind w:left="0" w:right="-29"/>
        <w:rPr>
          <w:b/>
          <w:bCs/>
          <w:color w:val="EE0000"/>
        </w:rPr>
      </w:pPr>
      <w:r w:rsidRPr="00B75702">
        <w:rPr>
          <w:b/>
          <w:bCs/>
          <w:color w:val="EE0000"/>
          <w:sz w:val="24"/>
          <w:szCs w:val="24"/>
          <w:highlight w:val="cyan"/>
          <w:u w:val="single"/>
        </w:rPr>
        <w:t>M18 : Né en 200</w:t>
      </w:r>
      <w:r w:rsidR="00444F5A" w:rsidRPr="00B75702">
        <w:rPr>
          <w:b/>
          <w:bCs/>
          <w:color w:val="EE0000"/>
          <w:sz w:val="24"/>
          <w:szCs w:val="24"/>
          <w:highlight w:val="cyan"/>
          <w:u w:val="single"/>
        </w:rPr>
        <w:t>7</w:t>
      </w:r>
      <w:r w:rsidRPr="00B75702">
        <w:rPr>
          <w:b/>
          <w:bCs/>
          <w:color w:val="EE0000"/>
          <w:sz w:val="24"/>
          <w:szCs w:val="24"/>
          <w:highlight w:val="cyan"/>
          <w:u w:val="single"/>
        </w:rPr>
        <w:t xml:space="preserve"> et 200</w:t>
      </w:r>
      <w:r w:rsidR="00444F5A" w:rsidRPr="00B75702">
        <w:rPr>
          <w:b/>
          <w:bCs/>
          <w:color w:val="EE0000"/>
          <w:sz w:val="24"/>
          <w:szCs w:val="24"/>
          <w:highlight w:val="cyan"/>
          <w:u w:val="single"/>
        </w:rPr>
        <w:t>8</w:t>
      </w:r>
      <w:r w:rsidRPr="00B75702">
        <w:rPr>
          <w:b/>
          <w:bCs/>
          <w:color w:val="EE0000"/>
        </w:rPr>
        <w:t xml:space="preserve"> </w:t>
      </w:r>
      <w:r w:rsidRPr="00B75702">
        <w:rPr>
          <w:b/>
          <w:bCs/>
          <w:color w:val="EE0000"/>
          <w:highlight w:val="cyan"/>
        </w:rPr>
        <w:t>(Majorité dans la saison 202</w:t>
      </w:r>
      <w:r w:rsidR="005079A1" w:rsidRPr="00B75702">
        <w:rPr>
          <w:b/>
          <w:bCs/>
          <w:color w:val="EE0000"/>
          <w:highlight w:val="cyan"/>
        </w:rPr>
        <w:t>5</w:t>
      </w:r>
      <w:r w:rsidRPr="00B75702">
        <w:rPr>
          <w:b/>
          <w:bCs/>
          <w:color w:val="EE0000"/>
          <w:highlight w:val="cyan"/>
        </w:rPr>
        <w:t>.202</w:t>
      </w:r>
      <w:r w:rsidR="005079A1" w:rsidRPr="00B75702">
        <w:rPr>
          <w:b/>
          <w:bCs/>
          <w:color w:val="EE0000"/>
          <w:highlight w:val="cyan"/>
        </w:rPr>
        <w:t>6</w:t>
      </w:r>
      <w:r w:rsidRPr="00B75702">
        <w:rPr>
          <w:b/>
          <w:bCs/>
          <w:color w:val="EE0000"/>
          <w:highlight w:val="cyan"/>
        </w:rPr>
        <w:t>)</w:t>
      </w:r>
      <w:r w:rsidRPr="00B75702">
        <w:rPr>
          <w:b/>
          <w:bCs/>
          <w:color w:val="EE0000"/>
        </w:rPr>
        <w:t xml:space="preserve"> Joindre un certificat médical- FFR 202</w:t>
      </w:r>
      <w:r w:rsidR="005079A1" w:rsidRPr="00B75702">
        <w:rPr>
          <w:b/>
          <w:bCs/>
          <w:color w:val="EE0000"/>
        </w:rPr>
        <w:t>5</w:t>
      </w:r>
      <w:r w:rsidRPr="00B75702">
        <w:rPr>
          <w:b/>
          <w:bCs/>
          <w:color w:val="EE0000"/>
        </w:rPr>
        <w:t>.202</w:t>
      </w:r>
      <w:r w:rsidR="005079A1" w:rsidRPr="00B75702">
        <w:rPr>
          <w:b/>
          <w:bCs/>
          <w:color w:val="EE0000"/>
        </w:rPr>
        <w:t xml:space="preserve">6.  </w:t>
      </w:r>
      <w:r w:rsidR="005079A1" w:rsidRPr="00B75702">
        <w:rPr>
          <w:b/>
          <w:bCs/>
          <w:color w:val="000000" w:themeColor="text1"/>
          <w:u w:val="single"/>
        </w:rPr>
        <w:t>PHOTO RECENTE DU DEMANDEUR</w:t>
      </w:r>
    </w:p>
    <w:p w14:paraId="3FFD1A08" w14:textId="7DEA2F36" w:rsidR="00434DD5" w:rsidRPr="00272294" w:rsidRDefault="00D62731" w:rsidP="00D62731">
      <w:pPr>
        <w:spacing w:after="240"/>
        <w:ind w:left="0" w:right="-29"/>
        <w:rPr>
          <w:b/>
          <w:bCs/>
          <w:sz w:val="24"/>
          <w:szCs w:val="24"/>
          <w:u w:val="single"/>
        </w:rPr>
      </w:pPr>
      <w:r w:rsidRPr="00347906">
        <w:rPr>
          <w:b/>
          <w:bCs/>
          <w:color w:val="0070C0"/>
          <w:sz w:val="24"/>
          <w:szCs w:val="24"/>
          <w:u w:val="single"/>
        </w:rPr>
        <w:t>PLUS DE 18 ANS </w:t>
      </w:r>
      <w:r w:rsidRPr="00347906">
        <w:rPr>
          <w:b/>
          <w:bCs/>
          <w:sz w:val="24"/>
          <w:szCs w:val="24"/>
          <w:u w:val="single"/>
        </w:rPr>
        <w:t>: Joindre Certificat médical formulaire FFR 202</w:t>
      </w:r>
      <w:r w:rsidR="002A56A2" w:rsidRPr="00347906">
        <w:rPr>
          <w:b/>
          <w:bCs/>
          <w:sz w:val="24"/>
          <w:szCs w:val="24"/>
          <w:u w:val="single"/>
        </w:rPr>
        <w:t>5</w:t>
      </w:r>
      <w:r w:rsidRPr="00347906">
        <w:rPr>
          <w:b/>
          <w:bCs/>
          <w:sz w:val="24"/>
          <w:szCs w:val="24"/>
          <w:u w:val="single"/>
        </w:rPr>
        <w:t>.202</w:t>
      </w:r>
      <w:r w:rsidR="002A56A2" w:rsidRPr="00347906">
        <w:rPr>
          <w:b/>
          <w:bCs/>
          <w:sz w:val="24"/>
          <w:szCs w:val="24"/>
          <w:u w:val="single"/>
        </w:rPr>
        <w:t>6</w:t>
      </w:r>
    </w:p>
    <w:p w14:paraId="603F74EB" w14:textId="213780B8" w:rsidR="00D62731" w:rsidRPr="00557B8B" w:rsidRDefault="00D62731" w:rsidP="00D62731">
      <w:pPr>
        <w:ind w:left="0" w:right="-29"/>
        <w:rPr>
          <w:b/>
          <w:bCs/>
          <w:sz w:val="28"/>
          <w:szCs w:val="28"/>
          <w:u w:val="single"/>
        </w:rPr>
      </w:pPr>
      <w:r w:rsidRPr="00557B8B">
        <w:rPr>
          <w:b/>
          <w:bCs/>
          <w:sz w:val="28"/>
          <w:szCs w:val="28"/>
          <w:highlight w:val="green"/>
          <w:u w:val="single"/>
        </w:rPr>
        <w:t>RENOUVELLEMENT</w:t>
      </w:r>
      <w:r w:rsidR="00F35C09" w:rsidRPr="00557B8B">
        <w:rPr>
          <w:b/>
          <w:bCs/>
          <w:sz w:val="28"/>
          <w:szCs w:val="28"/>
          <w:u w:val="single"/>
        </w:rPr>
        <w:t xml:space="preserve">   </w:t>
      </w:r>
    </w:p>
    <w:p w14:paraId="7D755114" w14:textId="3EBAAEF8" w:rsidR="00D62731" w:rsidRPr="00434DD5" w:rsidRDefault="00D62731" w:rsidP="00D62731">
      <w:pPr>
        <w:ind w:left="0" w:right="-29"/>
        <w:rPr>
          <w:b/>
          <w:bCs/>
          <w:color w:val="000000" w:themeColor="text1"/>
        </w:rPr>
      </w:pPr>
      <w:r w:rsidRPr="00B75702">
        <w:rPr>
          <w:b/>
          <w:bCs/>
          <w:highlight w:val="yellow"/>
          <w:u w:val="single"/>
        </w:rPr>
        <w:t>M16 : Non 1</w:t>
      </w:r>
      <w:r w:rsidRPr="00B75702">
        <w:rPr>
          <w:b/>
          <w:bCs/>
          <w:highlight w:val="yellow"/>
          <w:u w:val="single"/>
          <w:vertAlign w:val="superscript"/>
        </w:rPr>
        <w:t>ère</w:t>
      </w:r>
      <w:r w:rsidRPr="00B75702">
        <w:rPr>
          <w:b/>
          <w:bCs/>
          <w:highlight w:val="yellow"/>
          <w:u w:val="single"/>
        </w:rPr>
        <w:t xml:space="preserve"> Ligne</w:t>
      </w:r>
      <w:r w:rsidRPr="00B75702">
        <w:rPr>
          <w:b/>
          <w:bCs/>
        </w:rPr>
        <w:t xml:space="preserve"> </w:t>
      </w:r>
      <w:r w:rsidRPr="00434DD5">
        <w:rPr>
          <w:b/>
          <w:bCs/>
        </w:rPr>
        <w:t xml:space="preserve">– Attester le questionnaire de santé </w:t>
      </w:r>
      <w:r w:rsidRPr="00434DD5">
        <w:rPr>
          <w:b/>
          <w:bCs/>
          <w:color w:val="000000" w:themeColor="text1"/>
        </w:rPr>
        <w:t xml:space="preserve">ou </w:t>
      </w:r>
      <w:r w:rsidR="00264871" w:rsidRPr="00434DD5">
        <w:rPr>
          <w:b/>
          <w:bCs/>
          <w:color w:val="000000" w:themeColor="text1"/>
        </w:rPr>
        <w:t xml:space="preserve">Certificat Médical rugby compétitions de moins de 6 mois sinon </w:t>
      </w:r>
      <w:r w:rsidRPr="00434DD5">
        <w:rPr>
          <w:b/>
          <w:bCs/>
          <w:color w:val="000000" w:themeColor="text1"/>
        </w:rPr>
        <w:t>CM Formulaire FFR 202</w:t>
      </w:r>
      <w:r w:rsidR="002A56A2" w:rsidRPr="00434DD5">
        <w:rPr>
          <w:b/>
          <w:bCs/>
          <w:color w:val="000000" w:themeColor="text1"/>
        </w:rPr>
        <w:t>5</w:t>
      </w:r>
      <w:r w:rsidRPr="00434DD5">
        <w:rPr>
          <w:b/>
          <w:bCs/>
          <w:color w:val="000000" w:themeColor="text1"/>
        </w:rPr>
        <w:t>.202</w:t>
      </w:r>
      <w:r w:rsidR="000D485E" w:rsidRPr="00434DD5">
        <w:rPr>
          <w:b/>
          <w:bCs/>
          <w:color w:val="000000" w:themeColor="text1"/>
        </w:rPr>
        <w:t>6</w:t>
      </w:r>
    </w:p>
    <w:p w14:paraId="2053D512" w14:textId="66F12662" w:rsidR="000D485E" w:rsidRPr="00B75702" w:rsidRDefault="000D485E" w:rsidP="00D62731">
      <w:pPr>
        <w:ind w:left="0" w:right="-29"/>
        <w:rPr>
          <w:b/>
          <w:bCs/>
          <w:color w:val="000000" w:themeColor="text1"/>
          <w:sz w:val="28"/>
          <w:szCs w:val="28"/>
        </w:rPr>
      </w:pPr>
      <w:r w:rsidRPr="00B75702">
        <w:rPr>
          <w:b/>
          <w:bCs/>
          <w:color w:val="EE0000"/>
          <w:sz w:val="28"/>
          <w:szCs w:val="28"/>
          <w:highlight w:val="yellow"/>
        </w:rPr>
        <w:t>M16 : 1</w:t>
      </w:r>
      <w:r w:rsidRPr="00B75702">
        <w:rPr>
          <w:b/>
          <w:bCs/>
          <w:color w:val="EE0000"/>
          <w:sz w:val="28"/>
          <w:szCs w:val="28"/>
          <w:highlight w:val="yellow"/>
          <w:vertAlign w:val="superscript"/>
        </w:rPr>
        <w:t>ère</w:t>
      </w:r>
      <w:r w:rsidRPr="00B75702">
        <w:rPr>
          <w:b/>
          <w:bCs/>
          <w:color w:val="EE0000"/>
          <w:sz w:val="28"/>
          <w:szCs w:val="28"/>
          <w:highlight w:val="yellow"/>
        </w:rPr>
        <w:t xml:space="preserve"> Ligne</w:t>
      </w:r>
      <w:r w:rsidRPr="00B75702">
        <w:rPr>
          <w:b/>
          <w:bCs/>
          <w:color w:val="EE0000"/>
          <w:sz w:val="28"/>
          <w:szCs w:val="28"/>
        </w:rPr>
        <w:t xml:space="preserve"> </w:t>
      </w:r>
      <w:r w:rsidRPr="00B75702">
        <w:rPr>
          <w:b/>
          <w:bCs/>
          <w:sz w:val="28"/>
          <w:szCs w:val="28"/>
        </w:rPr>
        <w:t xml:space="preserve">– </w:t>
      </w:r>
      <w:r w:rsidRPr="00B75702">
        <w:rPr>
          <w:b/>
          <w:bCs/>
          <w:color w:val="000000" w:themeColor="text1"/>
          <w:sz w:val="28"/>
          <w:szCs w:val="28"/>
        </w:rPr>
        <w:t>Joindre un certificat médical. Formulaire 2025.2026</w:t>
      </w:r>
    </w:p>
    <w:p w14:paraId="18B47A2F" w14:textId="2F703DA3" w:rsidR="00D62731" w:rsidRDefault="000D485E" w:rsidP="00D62731">
      <w:pPr>
        <w:ind w:left="0" w:right="-29"/>
        <w:rPr>
          <w:b/>
          <w:bCs/>
        </w:rPr>
      </w:pPr>
      <w:r w:rsidRPr="00B75702">
        <w:rPr>
          <w:b/>
          <w:bCs/>
          <w:highlight w:val="green"/>
          <w:u w:val="single"/>
        </w:rPr>
        <w:t>(</w:t>
      </w:r>
      <w:r w:rsidR="00D62731" w:rsidRPr="00B75702">
        <w:rPr>
          <w:b/>
          <w:bCs/>
          <w:sz w:val="24"/>
          <w:szCs w:val="24"/>
          <w:highlight w:val="green"/>
          <w:u w:val="single"/>
        </w:rPr>
        <w:t>M18 né en 200</w:t>
      </w:r>
      <w:r w:rsidR="00444F5A" w:rsidRPr="00B75702">
        <w:rPr>
          <w:b/>
          <w:bCs/>
          <w:sz w:val="24"/>
          <w:szCs w:val="24"/>
          <w:highlight w:val="green"/>
          <w:u w:val="single"/>
        </w:rPr>
        <w:t>9</w:t>
      </w:r>
      <w:r w:rsidR="00D62731" w:rsidRPr="00B75702">
        <w:rPr>
          <w:b/>
          <w:bCs/>
          <w:color w:val="EE0000"/>
          <w:highlight w:val="green"/>
          <w:u w:val="single"/>
        </w:rPr>
        <w:t>)</w:t>
      </w:r>
      <w:r w:rsidR="00D62731" w:rsidRPr="00B75702">
        <w:rPr>
          <w:b/>
          <w:bCs/>
          <w:color w:val="EE0000"/>
        </w:rPr>
        <w:t xml:space="preserve"> </w:t>
      </w:r>
      <w:r w:rsidR="00D62731" w:rsidRPr="00B75702">
        <w:rPr>
          <w:b/>
          <w:bCs/>
        </w:rPr>
        <w:t>: Non 1</w:t>
      </w:r>
      <w:r w:rsidR="00D62731" w:rsidRPr="00B75702">
        <w:rPr>
          <w:b/>
          <w:bCs/>
          <w:vertAlign w:val="superscript"/>
        </w:rPr>
        <w:t>ère</w:t>
      </w:r>
      <w:r w:rsidR="00D62731" w:rsidRPr="00B75702">
        <w:rPr>
          <w:b/>
          <w:bCs/>
        </w:rPr>
        <w:t xml:space="preserve"> Ligne - Attester le questionnaire de santé ou Certificat Médical daté de moins de 6 mois à la date de la demande, sinon CM FORMULAIRE</w:t>
      </w:r>
      <w:r w:rsidRPr="00B75702">
        <w:rPr>
          <w:b/>
          <w:bCs/>
        </w:rPr>
        <w:t xml:space="preserve"> FFR</w:t>
      </w:r>
      <w:r w:rsidR="00D62731" w:rsidRPr="00B75702">
        <w:rPr>
          <w:b/>
          <w:bCs/>
        </w:rPr>
        <w:t xml:space="preserve"> 202</w:t>
      </w:r>
      <w:r w:rsidR="00F35C09" w:rsidRPr="00B75702">
        <w:rPr>
          <w:b/>
          <w:bCs/>
        </w:rPr>
        <w:t>5</w:t>
      </w:r>
      <w:r w:rsidR="00D62731" w:rsidRPr="00B75702">
        <w:rPr>
          <w:b/>
          <w:bCs/>
        </w:rPr>
        <w:t>.202</w:t>
      </w:r>
      <w:r w:rsidR="00F35C09" w:rsidRPr="00B75702">
        <w:rPr>
          <w:b/>
          <w:bCs/>
        </w:rPr>
        <w:t>6</w:t>
      </w:r>
    </w:p>
    <w:p w14:paraId="654A720A" w14:textId="77777777" w:rsidR="00434DD5" w:rsidRDefault="00434DD5" w:rsidP="00D62731">
      <w:pPr>
        <w:ind w:left="0" w:right="-29"/>
        <w:rPr>
          <w:b/>
          <w:bCs/>
        </w:rPr>
      </w:pPr>
    </w:p>
    <w:p w14:paraId="1C5F682D" w14:textId="77777777" w:rsidR="00434DD5" w:rsidRDefault="00434DD5" w:rsidP="00D62731">
      <w:pPr>
        <w:ind w:left="0" w:right="-29"/>
        <w:rPr>
          <w:b/>
          <w:bCs/>
        </w:rPr>
      </w:pPr>
    </w:p>
    <w:p w14:paraId="226868B0" w14:textId="77777777" w:rsidR="00434DD5" w:rsidRDefault="00434DD5" w:rsidP="00D62731">
      <w:pPr>
        <w:ind w:left="0" w:right="-29"/>
        <w:rPr>
          <w:b/>
          <w:bCs/>
        </w:rPr>
      </w:pPr>
    </w:p>
    <w:p w14:paraId="6839EEF9" w14:textId="4B131F09" w:rsidR="00626D06" w:rsidRPr="00626D06" w:rsidRDefault="00626D06" w:rsidP="00D62731">
      <w:pPr>
        <w:ind w:left="0" w:right="-29"/>
        <w:rPr>
          <w:b/>
          <w:bCs/>
          <w:sz w:val="28"/>
          <w:szCs w:val="28"/>
        </w:rPr>
      </w:pPr>
      <w:r w:rsidRPr="00B75702">
        <w:rPr>
          <w:b/>
          <w:bCs/>
          <w:color w:val="EE0000"/>
          <w:sz w:val="28"/>
          <w:szCs w:val="28"/>
          <w:highlight w:val="green"/>
        </w:rPr>
        <w:lastRenderedPageBreak/>
        <w:t>(M18 né en 2009</w:t>
      </w:r>
      <w:r w:rsidRPr="00B75702">
        <w:rPr>
          <w:b/>
          <w:bCs/>
          <w:color w:val="EE0000"/>
          <w:sz w:val="28"/>
          <w:szCs w:val="28"/>
          <w:highlight w:val="green"/>
          <w:u w:val="single"/>
        </w:rPr>
        <w:t>)</w:t>
      </w:r>
      <w:r w:rsidRPr="00340CA6">
        <w:rPr>
          <w:b/>
          <w:bCs/>
          <w:color w:val="EE0000"/>
          <w:sz w:val="28"/>
          <w:szCs w:val="28"/>
        </w:rPr>
        <w:t xml:space="preserve"> </w:t>
      </w:r>
      <w:r w:rsidRPr="00340CA6">
        <w:rPr>
          <w:b/>
          <w:bCs/>
          <w:color w:val="000000" w:themeColor="text1"/>
          <w:sz w:val="24"/>
          <w:szCs w:val="24"/>
          <w:u w:val="single"/>
        </w:rPr>
        <w:t>1</w:t>
      </w:r>
      <w:r w:rsidRPr="00340CA6">
        <w:rPr>
          <w:b/>
          <w:bCs/>
          <w:color w:val="000000" w:themeColor="text1"/>
          <w:sz w:val="24"/>
          <w:szCs w:val="24"/>
          <w:u w:val="single"/>
          <w:vertAlign w:val="superscript"/>
        </w:rPr>
        <w:t>ère</w:t>
      </w:r>
      <w:r w:rsidRPr="00340CA6">
        <w:rPr>
          <w:b/>
          <w:bCs/>
          <w:color w:val="000000" w:themeColor="text1"/>
          <w:sz w:val="24"/>
          <w:szCs w:val="24"/>
          <w:u w:val="single"/>
        </w:rPr>
        <w:t xml:space="preserve"> LIGNE - Joindre un Certificat Médical</w:t>
      </w:r>
      <w:r w:rsidRPr="00340CA6">
        <w:rPr>
          <w:b/>
          <w:bCs/>
          <w:color w:val="000000" w:themeColor="text1"/>
          <w:sz w:val="28"/>
          <w:szCs w:val="28"/>
        </w:rPr>
        <w:t xml:space="preserve">. </w:t>
      </w:r>
      <w:r w:rsidRPr="00340CA6">
        <w:rPr>
          <w:b/>
          <w:bCs/>
          <w:sz w:val="28"/>
          <w:szCs w:val="28"/>
        </w:rPr>
        <w:t>Formulaire FFR 2025.2026</w:t>
      </w:r>
    </w:p>
    <w:p w14:paraId="31D7B999" w14:textId="561198ED" w:rsidR="00D62731" w:rsidRDefault="00D62731" w:rsidP="00D62731">
      <w:pPr>
        <w:ind w:left="0" w:right="-29"/>
        <w:rPr>
          <w:b/>
          <w:bCs/>
          <w:color w:val="000000" w:themeColor="text1"/>
        </w:rPr>
      </w:pPr>
      <w:r w:rsidRPr="00BC0288">
        <w:rPr>
          <w:b/>
          <w:bCs/>
          <w:color w:val="EE0000"/>
          <w:sz w:val="24"/>
          <w:szCs w:val="24"/>
          <w:highlight w:val="cyan"/>
        </w:rPr>
        <w:t>M18 : Né en 200</w:t>
      </w:r>
      <w:r w:rsidR="0049266B" w:rsidRPr="00BC0288">
        <w:rPr>
          <w:b/>
          <w:bCs/>
          <w:color w:val="EE0000"/>
          <w:sz w:val="24"/>
          <w:szCs w:val="24"/>
          <w:highlight w:val="cyan"/>
        </w:rPr>
        <w:t>7</w:t>
      </w:r>
      <w:r w:rsidRPr="00BC0288">
        <w:rPr>
          <w:b/>
          <w:bCs/>
          <w:color w:val="EE0000"/>
          <w:sz w:val="24"/>
          <w:szCs w:val="24"/>
          <w:highlight w:val="cyan"/>
        </w:rPr>
        <w:t xml:space="preserve"> et 200</w:t>
      </w:r>
      <w:r w:rsidR="0049266B" w:rsidRPr="00BC0288">
        <w:rPr>
          <w:b/>
          <w:bCs/>
          <w:color w:val="EE0000"/>
          <w:sz w:val="24"/>
          <w:szCs w:val="24"/>
          <w:highlight w:val="cyan"/>
        </w:rPr>
        <w:t>8</w:t>
      </w:r>
      <w:r w:rsidRPr="00BC0288">
        <w:rPr>
          <w:b/>
          <w:bCs/>
          <w:color w:val="EE0000"/>
          <w:sz w:val="24"/>
          <w:szCs w:val="24"/>
          <w:highlight w:val="cyan"/>
        </w:rPr>
        <w:t xml:space="preserve"> (Majorité dans la saison 202</w:t>
      </w:r>
      <w:r w:rsidR="002A56A2" w:rsidRPr="00BC0288">
        <w:rPr>
          <w:b/>
          <w:bCs/>
          <w:color w:val="EE0000"/>
          <w:sz w:val="24"/>
          <w:szCs w:val="24"/>
          <w:highlight w:val="cyan"/>
        </w:rPr>
        <w:t>5</w:t>
      </w:r>
      <w:r w:rsidRPr="00BC0288">
        <w:rPr>
          <w:b/>
          <w:bCs/>
          <w:color w:val="EE0000"/>
          <w:sz w:val="24"/>
          <w:szCs w:val="24"/>
          <w:highlight w:val="cyan"/>
        </w:rPr>
        <w:t>/202</w:t>
      </w:r>
      <w:r w:rsidR="002A56A2" w:rsidRPr="00BC0288">
        <w:rPr>
          <w:b/>
          <w:bCs/>
          <w:color w:val="EE0000"/>
          <w:sz w:val="24"/>
          <w:szCs w:val="24"/>
          <w:highlight w:val="cyan"/>
        </w:rPr>
        <w:t>6</w:t>
      </w:r>
      <w:r w:rsidRPr="00BC0288">
        <w:rPr>
          <w:b/>
          <w:bCs/>
          <w:color w:val="EE0000"/>
          <w:sz w:val="24"/>
          <w:szCs w:val="24"/>
          <w:highlight w:val="cyan"/>
        </w:rPr>
        <w:t xml:space="preserve">) </w:t>
      </w:r>
      <w:r w:rsidRPr="00B75702">
        <w:rPr>
          <w:b/>
          <w:bCs/>
          <w:color w:val="EE0000"/>
          <w:sz w:val="24"/>
          <w:szCs w:val="24"/>
        </w:rPr>
        <w:t>– Joindre un Certificat Médical formulaire FFR 202</w:t>
      </w:r>
      <w:r w:rsidR="002A56A2" w:rsidRPr="00B75702">
        <w:rPr>
          <w:b/>
          <w:bCs/>
          <w:color w:val="EE0000"/>
          <w:sz w:val="24"/>
          <w:szCs w:val="24"/>
        </w:rPr>
        <w:t>5</w:t>
      </w:r>
      <w:r w:rsidRPr="00B75702">
        <w:rPr>
          <w:b/>
          <w:bCs/>
          <w:color w:val="EE0000"/>
          <w:sz w:val="24"/>
          <w:szCs w:val="24"/>
        </w:rPr>
        <w:t>.202</w:t>
      </w:r>
      <w:r w:rsidR="002A56A2" w:rsidRPr="00B75702">
        <w:rPr>
          <w:b/>
          <w:bCs/>
          <w:color w:val="EE0000"/>
          <w:sz w:val="24"/>
          <w:szCs w:val="24"/>
        </w:rPr>
        <w:t>6</w:t>
      </w:r>
      <w:r w:rsidRPr="00B75702">
        <w:rPr>
          <w:b/>
          <w:bCs/>
          <w:color w:val="EE0000"/>
          <w:sz w:val="24"/>
          <w:szCs w:val="24"/>
        </w:rPr>
        <w:t>, -même mineur</w:t>
      </w:r>
      <w:r w:rsidRPr="00B75702">
        <w:rPr>
          <w:color w:val="EE0000"/>
          <w:sz w:val="24"/>
          <w:szCs w:val="24"/>
        </w:rPr>
        <w:t xml:space="preserve"> </w:t>
      </w:r>
      <w:r w:rsidRPr="00B75702">
        <w:rPr>
          <w:b/>
          <w:bCs/>
          <w:color w:val="EE0000"/>
          <w:sz w:val="24"/>
          <w:szCs w:val="24"/>
        </w:rPr>
        <w:t>en début de Saison</w:t>
      </w:r>
      <w:r w:rsidRPr="00BC0288">
        <w:rPr>
          <w:b/>
          <w:bCs/>
          <w:color w:val="EE0000"/>
          <w:sz w:val="24"/>
          <w:szCs w:val="24"/>
        </w:rPr>
        <w:t xml:space="preserve"> </w:t>
      </w:r>
      <w:r w:rsidR="000D485E" w:rsidRPr="00067F54">
        <w:rPr>
          <w:b/>
          <w:bCs/>
          <w:color w:val="000000" w:themeColor="text1"/>
          <w:sz w:val="24"/>
          <w:szCs w:val="24"/>
        </w:rPr>
        <w:t xml:space="preserve">– </w:t>
      </w:r>
      <w:r w:rsidR="000D485E" w:rsidRPr="00B75702">
        <w:rPr>
          <w:b/>
          <w:bCs/>
          <w:color w:val="000000" w:themeColor="text1"/>
          <w:u w:val="single"/>
        </w:rPr>
        <w:t>JOINDRE UNE PHOTO RECENTE</w:t>
      </w:r>
      <w:bookmarkStart w:id="0" w:name="_Hlk201178620"/>
    </w:p>
    <w:p w14:paraId="3BB7A196" w14:textId="77777777" w:rsidR="00626D06" w:rsidRPr="00626D06" w:rsidRDefault="00626D06" w:rsidP="00D62731">
      <w:pPr>
        <w:ind w:left="0" w:right="-29"/>
        <w:rPr>
          <w:b/>
          <w:bCs/>
          <w:color w:val="FF0000"/>
          <w:sz w:val="24"/>
          <w:szCs w:val="24"/>
        </w:rPr>
      </w:pPr>
    </w:p>
    <w:bookmarkEnd w:id="0"/>
    <w:p w14:paraId="2094387D" w14:textId="1DEC8FCE" w:rsidR="00D62731" w:rsidRPr="003B6C92" w:rsidRDefault="00D62731" w:rsidP="00D62731">
      <w:pPr>
        <w:ind w:left="0" w:right="-29"/>
        <w:rPr>
          <w:b/>
          <w:bCs/>
          <w:sz w:val="28"/>
          <w:szCs w:val="28"/>
        </w:rPr>
      </w:pPr>
      <w:r w:rsidRPr="00A3175E">
        <w:rPr>
          <w:b/>
          <w:bCs/>
          <w:sz w:val="28"/>
          <w:szCs w:val="28"/>
          <w:highlight w:val="cyan"/>
        </w:rPr>
        <w:t>PLUS DE 18 ANS NON 1ERE LIGNE</w:t>
      </w:r>
      <w:r w:rsidR="00C92351">
        <w:rPr>
          <w:b/>
          <w:bCs/>
          <w:sz w:val="28"/>
          <w:szCs w:val="28"/>
          <w:highlight w:val="cyan"/>
        </w:rPr>
        <w:t xml:space="preserve"> (Moins de 35 ans)</w:t>
      </w:r>
      <w:r w:rsidRPr="00A3175E">
        <w:rPr>
          <w:b/>
          <w:bCs/>
          <w:sz w:val="28"/>
          <w:szCs w:val="28"/>
          <w:highlight w:val="cyan"/>
        </w:rPr>
        <w:t xml:space="preserve"> : </w:t>
      </w:r>
      <w:r w:rsidRPr="007751A7">
        <w:rPr>
          <w:b/>
          <w:bCs/>
          <w:sz w:val="28"/>
          <w:szCs w:val="28"/>
        </w:rPr>
        <w:t xml:space="preserve">Attester le questionnaire de </w:t>
      </w:r>
      <w:r w:rsidR="00505668" w:rsidRPr="007751A7">
        <w:rPr>
          <w:b/>
          <w:bCs/>
          <w:sz w:val="28"/>
          <w:szCs w:val="28"/>
        </w:rPr>
        <w:t>s</w:t>
      </w:r>
      <w:r w:rsidRPr="007751A7">
        <w:rPr>
          <w:b/>
          <w:bCs/>
          <w:sz w:val="28"/>
          <w:szCs w:val="28"/>
        </w:rPr>
        <w:t>anté</w:t>
      </w:r>
      <w:r w:rsidR="00C92351" w:rsidRPr="007751A7">
        <w:rPr>
          <w:b/>
          <w:bCs/>
          <w:sz w:val="28"/>
          <w:szCs w:val="28"/>
        </w:rPr>
        <w:t xml:space="preserve"> si</w:t>
      </w:r>
      <w:r w:rsidRPr="007751A7">
        <w:rPr>
          <w:b/>
          <w:bCs/>
          <w:sz w:val="28"/>
          <w:szCs w:val="28"/>
        </w:rPr>
        <w:t xml:space="preserve"> CM moins de 5 ans</w:t>
      </w:r>
    </w:p>
    <w:p w14:paraId="7147DABD" w14:textId="59635C08" w:rsidR="00D62731" w:rsidRPr="00626D06" w:rsidRDefault="00D62731" w:rsidP="00D62731">
      <w:pPr>
        <w:ind w:left="0" w:right="-29"/>
        <w:rPr>
          <w:b/>
          <w:bCs/>
          <w:color w:val="EE0000"/>
          <w:sz w:val="24"/>
          <w:szCs w:val="24"/>
        </w:rPr>
      </w:pPr>
      <w:r w:rsidRPr="00626D06">
        <w:rPr>
          <w:b/>
          <w:bCs/>
          <w:color w:val="EE0000"/>
          <w:sz w:val="28"/>
          <w:szCs w:val="28"/>
          <w:highlight w:val="yellow"/>
        </w:rPr>
        <w:t>PLUS DE 18 ANS 1ERE LIGNE</w:t>
      </w:r>
      <w:r w:rsidRPr="00626D06">
        <w:rPr>
          <w:color w:val="EE0000"/>
          <w:highlight w:val="yellow"/>
        </w:rPr>
        <w:t xml:space="preserve"> – </w:t>
      </w:r>
      <w:r w:rsidRPr="00B75702">
        <w:rPr>
          <w:b/>
          <w:bCs/>
          <w:sz w:val="24"/>
          <w:szCs w:val="24"/>
          <w:u w:val="single"/>
        </w:rPr>
        <w:t>JOINDRE UN CERTIFICAT MEDICAL DE MOINS</w:t>
      </w:r>
      <w:r w:rsidRPr="00B75702">
        <w:rPr>
          <w:sz w:val="28"/>
          <w:szCs w:val="28"/>
        </w:rPr>
        <w:t xml:space="preserve"> </w:t>
      </w:r>
      <w:r w:rsidRPr="00B75702">
        <w:rPr>
          <w:b/>
          <w:bCs/>
          <w:sz w:val="24"/>
          <w:szCs w:val="24"/>
        </w:rPr>
        <w:t>D’UN AN A LA</w:t>
      </w:r>
      <w:r w:rsidRPr="00B75702">
        <w:t xml:space="preserve"> </w:t>
      </w:r>
      <w:r w:rsidRPr="00B75702">
        <w:rPr>
          <w:b/>
          <w:bCs/>
          <w:sz w:val="24"/>
          <w:szCs w:val="24"/>
        </w:rPr>
        <w:t xml:space="preserve">DATE DE LA DEMANDE </w:t>
      </w:r>
    </w:p>
    <w:p w14:paraId="3C94D14A" w14:textId="77777777" w:rsidR="00626D06" w:rsidRPr="00D456CB" w:rsidRDefault="00626D06" w:rsidP="00D62731">
      <w:pPr>
        <w:ind w:left="0" w:right="-29"/>
        <w:rPr>
          <w:b/>
          <w:bCs/>
          <w:color w:val="FF0000"/>
          <w:sz w:val="24"/>
          <w:szCs w:val="24"/>
        </w:rPr>
      </w:pPr>
    </w:p>
    <w:p w14:paraId="6C9F81DD" w14:textId="77777777" w:rsidR="00D62731" w:rsidRPr="0082783F" w:rsidRDefault="00D62731" w:rsidP="00D62731">
      <w:pPr>
        <w:ind w:left="0" w:right="-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Pr="00347906">
        <w:rPr>
          <w:b/>
          <w:bCs/>
          <w:sz w:val="24"/>
          <w:szCs w:val="24"/>
          <w:highlight w:val="magenta"/>
        </w:rPr>
        <w:t>!!!!!!!!!!!          §§§§§§§§§         !!!!!!!!!!!!</w:t>
      </w:r>
      <w:r w:rsidRPr="0082783F">
        <w:rPr>
          <w:b/>
          <w:bCs/>
          <w:sz w:val="24"/>
          <w:szCs w:val="24"/>
        </w:rPr>
        <w:t xml:space="preserve">       </w:t>
      </w:r>
    </w:p>
    <w:p w14:paraId="3E45E935" w14:textId="77777777" w:rsidR="00D62731" w:rsidRPr="008F2AFC" w:rsidRDefault="00D62731" w:rsidP="00D62731">
      <w:pPr>
        <w:spacing w:after="0"/>
        <w:ind w:left="0" w:right="-29"/>
        <w:rPr>
          <w:b/>
          <w:bCs/>
          <w:sz w:val="24"/>
          <w:szCs w:val="24"/>
        </w:rPr>
      </w:pPr>
      <w:r w:rsidRPr="008F2AFC">
        <w:rPr>
          <w:b/>
          <w:bCs/>
          <w:sz w:val="24"/>
          <w:szCs w:val="24"/>
        </w:rPr>
        <w:t xml:space="preserve">     </w:t>
      </w:r>
    </w:p>
    <w:p w14:paraId="1B105BB7" w14:textId="77777777" w:rsidR="00D62731" w:rsidRDefault="00D62731" w:rsidP="00D62731">
      <w:pPr>
        <w:ind w:left="0" w:right="-29"/>
        <w:rPr>
          <w:b/>
          <w:bCs/>
          <w:color w:val="FF0000"/>
          <w:sz w:val="24"/>
          <w:szCs w:val="24"/>
        </w:rPr>
      </w:pPr>
      <w:r w:rsidRPr="00272294">
        <w:rPr>
          <w:b/>
          <w:bCs/>
          <w:sz w:val="24"/>
          <w:szCs w:val="24"/>
          <w:highlight w:val="green"/>
        </w:rPr>
        <w:t xml:space="preserve">1ERE AFFILIATION  </w:t>
      </w:r>
      <w:r w:rsidRPr="008F2AFC">
        <w:rPr>
          <w:b/>
          <w:bCs/>
          <w:sz w:val="24"/>
          <w:szCs w:val="24"/>
          <w:highlight w:val="magenta"/>
        </w:rPr>
        <w:t xml:space="preserve"> FEMININ</w:t>
      </w:r>
    </w:p>
    <w:p w14:paraId="045D5502" w14:textId="49EA7E43" w:rsidR="00626D06" w:rsidRDefault="00D62731" w:rsidP="00D62731">
      <w:pPr>
        <w:ind w:left="0" w:right="-29"/>
        <w:rPr>
          <w:b/>
          <w:bCs/>
          <w:color w:val="FF0000"/>
          <w:sz w:val="24"/>
          <w:szCs w:val="24"/>
        </w:rPr>
      </w:pPr>
      <w:r w:rsidRPr="00347906">
        <w:rPr>
          <w:b/>
          <w:bCs/>
          <w:color w:val="EE0000"/>
          <w:sz w:val="24"/>
          <w:szCs w:val="24"/>
          <w:highlight w:val="cyan"/>
        </w:rPr>
        <w:t>F-18 née en 200</w:t>
      </w:r>
      <w:r w:rsidR="002A56A2" w:rsidRPr="00347906">
        <w:rPr>
          <w:b/>
          <w:bCs/>
          <w:color w:val="EE0000"/>
          <w:sz w:val="24"/>
          <w:szCs w:val="24"/>
          <w:highlight w:val="cyan"/>
        </w:rPr>
        <w:t>7</w:t>
      </w:r>
      <w:r w:rsidR="00626D06" w:rsidRPr="00347906">
        <w:rPr>
          <w:b/>
          <w:bCs/>
          <w:color w:val="EE0000"/>
          <w:sz w:val="24"/>
          <w:szCs w:val="24"/>
          <w:highlight w:val="cyan"/>
        </w:rPr>
        <w:t xml:space="preserve">et </w:t>
      </w:r>
      <w:r w:rsidRPr="00347906">
        <w:rPr>
          <w:b/>
          <w:bCs/>
          <w:color w:val="EE0000"/>
          <w:sz w:val="24"/>
          <w:szCs w:val="24"/>
          <w:highlight w:val="cyan"/>
        </w:rPr>
        <w:t>200</w:t>
      </w:r>
      <w:r w:rsidR="002A56A2" w:rsidRPr="00347906">
        <w:rPr>
          <w:b/>
          <w:bCs/>
          <w:color w:val="EE0000"/>
          <w:sz w:val="24"/>
          <w:szCs w:val="24"/>
          <w:highlight w:val="cyan"/>
        </w:rPr>
        <w:t>8</w:t>
      </w:r>
      <w:r w:rsidRPr="00347906">
        <w:rPr>
          <w:b/>
          <w:bCs/>
          <w:color w:val="EE0000"/>
          <w:sz w:val="24"/>
          <w:szCs w:val="24"/>
          <w:highlight w:val="cyan"/>
        </w:rPr>
        <w:t xml:space="preserve"> Majeure dans la Saison)</w:t>
      </w:r>
      <w:r w:rsidRPr="00626D06">
        <w:rPr>
          <w:b/>
          <w:bCs/>
          <w:color w:val="EE0000"/>
          <w:sz w:val="24"/>
          <w:szCs w:val="24"/>
        </w:rPr>
        <w:t xml:space="preserve"> - Certificat médical </w:t>
      </w:r>
      <w:r w:rsidR="00626D06">
        <w:rPr>
          <w:b/>
          <w:bCs/>
          <w:color w:val="EE0000"/>
          <w:sz w:val="24"/>
          <w:szCs w:val="24"/>
        </w:rPr>
        <w:t xml:space="preserve">FFR </w:t>
      </w:r>
      <w:r w:rsidRPr="00626D06">
        <w:rPr>
          <w:b/>
          <w:bCs/>
          <w:color w:val="EE0000"/>
          <w:sz w:val="24"/>
          <w:szCs w:val="24"/>
        </w:rPr>
        <w:t xml:space="preserve">obligatoire </w:t>
      </w:r>
      <w:r>
        <w:rPr>
          <w:b/>
          <w:bCs/>
          <w:color w:val="FF0000"/>
          <w:sz w:val="24"/>
          <w:szCs w:val="24"/>
        </w:rPr>
        <w:t>202</w:t>
      </w:r>
      <w:r w:rsidR="002A56A2">
        <w:rPr>
          <w:b/>
          <w:bCs/>
          <w:color w:val="FF0000"/>
          <w:sz w:val="24"/>
          <w:szCs w:val="24"/>
        </w:rPr>
        <w:t>5</w:t>
      </w:r>
      <w:r>
        <w:rPr>
          <w:b/>
          <w:bCs/>
          <w:color w:val="FF0000"/>
          <w:sz w:val="24"/>
          <w:szCs w:val="24"/>
        </w:rPr>
        <w:t>.202</w:t>
      </w:r>
      <w:r w:rsidR="002A56A2">
        <w:rPr>
          <w:b/>
          <w:bCs/>
          <w:color w:val="FF0000"/>
          <w:sz w:val="24"/>
          <w:szCs w:val="24"/>
        </w:rPr>
        <w:t>6</w:t>
      </w:r>
    </w:p>
    <w:p w14:paraId="2795C576" w14:textId="0B92D3DE" w:rsidR="00D62731" w:rsidRPr="00B83ABA" w:rsidRDefault="00D62731" w:rsidP="00D62731">
      <w:pPr>
        <w:ind w:left="0" w:right="-29"/>
        <w:rPr>
          <w:b/>
          <w:bCs/>
          <w:sz w:val="24"/>
          <w:szCs w:val="24"/>
        </w:rPr>
      </w:pPr>
      <w:r w:rsidRPr="00B83ABA">
        <w:rPr>
          <w:b/>
          <w:bCs/>
          <w:sz w:val="24"/>
          <w:szCs w:val="24"/>
        </w:rPr>
        <w:t>F-18 née 200</w:t>
      </w:r>
      <w:r w:rsidR="002A56A2">
        <w:rPr>
          <w:b/>
          <w:bCs/>
          <w:sz w:val="24"/>
          <w:szCs w:val="24"/>
        </w:rPr>
        <w:t>9</w:t>
      </w:r>
      <w:r w:rsidRPr="00B83ABA">
        <w:rPr>
          <w:b/>
          <w:bCs/>
          <w:sz w:val="24"/>
          <w:szCs w:val="24"/>
        </w:rPr>
        <w:t xml:space="preserve"> et 20</w:t>
      </w:r>
      <w:r w:rsidR="002A56A2">
        <w:rPr>
          <w:b/>
          <w:bCs/>
          <w:sz w:val="24"/>
          <w:szCs w:val="24"/>
        </w:rPr>
        <w:t>10</w:t>
      </w:r>
      <w:r w:rsidRPr="00B83AB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B83AB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Attester q</w:t>
      </w:r>
      <w:r w:rsidRPr="00B83ABA">
        <w:rPr>
          <w:b/>
          <w:bCs/>
          <w:sz w:val="24"/>
          <w:szCs w:val="24"/>
        </w:rPr>
        <w:t>uestionnaire de sant</w:t>
      </w:r>
      <w:r>
        <w:rPr>
          <w:b/>
          <w:bCs/>
          <w:sz w:val="24"/>
          <w:szCs w:val="24"/>
        </w:rPr>
        <w:t>é</w:t>
      </w:r>
    </w:p>
    <w:p w14:paraId="37C4F4EB" w14:textId="30845679" w:rsidR="00D62731" w:rsidRDefault="00D62731" w:rsidP="00D62731">
      <w:pPr>
        <w:ind w:left="0" w:right="-29"/>
        <w:rPr>
          <w:b/>
          <w:bCs/>
          <w:color w:val="FF0000"/>
          <w:sz w:val="24"/>
          <w:szCs w:val="24"/>
        </w:rPr>
      </w:pPr>
      <w:r w:rsidRPr="00434DD5">
        <w:rPr>
          <w:b/>
          <w:bCs/>
          <w:color w:val="FF0000"/>
          <w:sz w:val="24"/>
          <w:szCs w:val="24"/>
          <w:highlight w:val="yellow"/>
        </w:rPr>
        <w:t>F-18 née 200</w:t>
      </w:r>
      <w:r w:rsidR="002A56A2" w:rsidRPr="00434DD5">
        <w:rPr>
          <w:b/>
          <w:bCs/>
          <w:color w:val="FF0000"/>
          <w:sz w:val="24"/>
          <w:szCs w:val="24"/>
          <w:highlight w:val="yellow"/>
        </w:rPr>
        <w:t>9</w:t>
      </w:r>
      <w:r w:rsidRPr="00434DD5">
        <w:rPr>
          <w:b/>
          <w:bCs/>
          <w:color w:val="FF0000"/>
          <w:sz w:val="24"/>
          <w:szCs w:val="24"/>
          <w:highlight w:val="yellow"/>
        </w:rPr>
        <w:t xml:space="preserve"> et 20</w:t>
      </w:r>
      <w:r w:rsidR="002A56A2" w:rsidRPr="00434DD5">
        <w:rPr>
          <w:b/>
          <w:bCs/>
          <w:color w:val="FF0000"/>
          <w:sz w:val="24"/>
          <w:szCs w:val="24"/>
          <w:highlight w:val="yellow"/>
        </w:rPr>
        <w:t>10</w:t>
      </w:r>
      <w:r w:rsidRPr="00434DD5">
        <w:rPr>
          <w:b/>
          <w:bCs/>
          <w:color w:val="FF0000"/>
          <w:sz w:val="24"/>
          <w:szCs w:val="24"/>
        </w:rPr>
        <w:t xml:space="preserve"> – </w:t>
      </w:r>
      <w:r w:rsidRPr="00347906">
        <w:rPr>
          <w:b/>
          <w:bCs/>
          <w:sz w:val="24"/>
          <w:szCs w:val="24"/>
        </w:rPr>
        <w:t>1</w:t>
      </w:r>
      <w:r w:rsidRPr="00347906">
        <w:rPr>
          <w:b/>
          <w:bCs/>
          <w:sz w:val="24"/>
          <w:szCs w:val="24"/>
          <w:vertAlign w:val="superscript"/>
        </w:rPr>
        <w:t>ère</w:t>
      </w:r>
      <w:r w:rsidRPr="00347906">
        <w:rPr>
          <w:b/>
          <w:bCs/>
          <w:sz w:val="24"/>
          <w:szCs w:val="24"/>
        </w:rPr>
        <w:t xml:space="preserve"> Ligne : Certificat Médical </w:t>
      </w:r>
      <w:r w:rsidR="00626D06" w:rsidRPr="00347906">
        <w:rPr>
          <w:b/>
          <w:bCs/>
          <w:sz w:val="24"/>
          <w:szCs w:val="24"/>
        </w:rPr>
        <w:t xml:space="preserve">FFR </w:t>
      </w:r>
      <w:r w:rsidRPr="00347906">
        <w:rPr>
          <w:b/>
          <w:bCs/>
          <w:sz w:val="24"/>
          <w:szCs w:val="24"/>
        </w:rPr>
        <w:t>202</w:t>
      </w:r>
      <w:r w:rsidR="002A56A2" w:rsidRPr="00347906">
        <w:rPr>
          <w:b/>
          <w:bCs/>
          <w:sz w:val="24"/>
          <w:szCs w:val="24"/>
        </w:rPr>
        <w:t>5</w:t>
      </w:r>
      <w:r w:rsidRPr="00347906">
        <w:rPr>
          <w:b/>
          <w:bCs/>
          <w:sz w:val="24"/>
          <w:szCs w:val="24"/>
        </w:rPr>
        <w:t>.202</w:t>
      </w:r>
      <w:r w:rsidR="0049266B" w:rsidRPr="00347906">
        <w:rPr>
          <w:b/>
          <w:bCs/>
          <w:sz w:val="24"/>
          <w:szCs w:val="24"/>
        </w:rPr>
        <w:t>6</w:t>
      </w:r>
    </w:p>
    <w:p w14:paraId="19F4A5ED" w14:textId="5621C226" w:rsidR="00D62731" w:rsidRPr="00434DD5" w:rsidRDefault="00D62731" w:rsidP="00D62731">
      <w:pPr>
        <w:ind w:left="0" w:right="-29"/>
        <w:rPr>
          <w:b/>
          <w:bCs/>
          <w:sz w:val="24"/>
          <w:szCs w:val="24"/>
        </w:rPr>
      </w:pPr>
      <w:r w:rsidRPr="00434DD5">
        <w:rPr>
          <w:b/>
          <w:bCs/>
          <w:sz w:val="24"/>
          <w:szCs w:val="24"/>
        </w:rPr>
        <w:t>F+18 : Certificat médical – Formulaire FFR 202</w:t>
      </w:r>
      <w:r w:rsidR="00C92351" w:rsidRPr="00434DD5">
        <w:rPr>
          <w:b/>
          <w:bCs/>
          <w:sz w:val="24"/>
          <w:szCs w:val="24"/>
        </w:rPr>
        <w:t>5</w:t>
      </w:r>
      <w:r w:rsidRPr="00434DD5">
        <w:rPr>
          <w:b/>
          <w:bCs/>
          <w:sz w:val="24"/>
          <w:szCs w:val="24"/>
        </w:rPr>
        <w:t>.202</w:t>
      </w:r>
      <w:r w:rsidR="002A56A2" w:rsidRPr="00434DD5">
        <w:rPr>
          <w:b/>
          <w:bCs/>
          <w:sz w:val="24"/>
          <w:szCs w:val="24"/>
        </w:rPr>
        <w:t>6</w:t>
      </w:r>
    </w:p>
    <w:p w14:paraId="598E44AC" w14:textId="77777777" w:rsidR="00D62731" w:rsidRPr="00B83ABA" w:rsidRDefault="00D62731" w:rsidP="00D62731">
      <w:pPr>
        <w:ind w:left="0" w:right="-29"/>
        <w:rPr>
          <w:b/>
          <w:bCs/>
          <w:sz w:val="24"/>
          <w:szCs w:val="24"/>
        </w:rPr>
      </w:pPr>
      <w:r w:rsidRPr="00B83ABA">
        <w:rPr>
          <w:b/>
          <w:bCs/>
          <w:sz w:val="24"/>
          <w:szCs w:val="24"/>
          <w:highlight w:val="green"/>
        </w:rPr>
        <w:t>Renouvellement</w:t>
      </w:r>
    </w:p>
    <w:p w14:paraId="41ED5094" w14:textId="3952E180" w:rsidR="00D62731" w:rsidRDefault="00D62731" w:rsidP="00D62731">
      <w:pPr>
        <w:ind w:left="0" w:right="-29"/>
        <w:rPr>
          <w:b/>
          <w:bCs/>
          <w:color w:val="FF0000"/>
        </w:rPr>
      </w:pPr>
      <w:r w:rsidRPr="00347906">
        <w:rPr>
          <w:b/>
          <w:bCs/>
          <w:color w:val="FF0000"/>
          <w:sz w:val="24"/>
          <w:szCs w:val="24"/>
          <w:highlight w:val="cyan"/>
        </w:rPr>
        <w:t>F- 18 née en 200</w:t>
      </w:r>
      <w:r w:rsidR="002A56A2" w:rsidRPr="00347906">
        <w:rPr>
          <w:b/>
          <w:bCs/>
          <w:color w:val="FF0000"/>
          <w:sz w:val="24"/>
          <w:szCs w:val="24"/>
          <w:highlight w:val="cyan"/>
        </w:rPr>
        <w:t>7</w:t>
      </w:r>
      <w:r w:rsidRPr="00347906">
        <w:rPr>
          <w:b/>
          <w:bCs/>
          <w:color w:val="FF0000"/>
          <w:sz w:val="24"/>
          <w:szCs w:val="24"/>
          <w:highlight w:val="cyan"/>
        </w:rPr>
        <w:t xml:space="preserve"> et 200</w:t>
      </w:r>
      <w:r w:rsidR="002A56A2" w:rsidRPr="00347906">
        <w:rPr>
          <w:b/>
          <w:bCs/>
          <w:color w:val="FF0000"/>
          <w:sz w:val="24"/>
          <w:szCs w:val="24"/>
          <w:highlight w:val="cyan"/>
        </w:rPr>
        <w:t>8</w:t>
      </w:r>
      <w:r w:rsidR="00347906" w:rsidRPr="00347906">
        <w:rPr>
          <w:b/>
          <w:bCs/>
          <w:color w:val="FF0000"/>
          <w:sz w:val="24"/>
          <w:szCs w:val="24"/>
          <w:highlight w:val="cyan"/>
        </w:rPr>
        <w:t xml:space="preserve"> </w:t>
      </w:r>
      <w:r w:rsidRPr="00347906">
        <w:rPr>
          <w:b/>
          <w:bCs/>
          <w:color w:val="FF0000"/>
          <w:sz w:val="24"/>
          <w:szCs w:val="24"/>
          <w:highlight w:val="cyan"/>
        </w:rPr>
        <w:t>– Majeure dans la Saison</w:t>
      </w:r>
      <w:r w:rsidRPr="00434DD5">
        <w:rPr>
          <w:b/>
          <w:bCs/>
          <w:color w:val="FF0000"/>
          <w:sz w:val="24"/>
          <w:szCs w:val="24"/>
        </w:rPr>
        <w:t xml:space="preserve"> </w:t>
      </w:r>
      <w:r w:rsidR="00347906">
        <w:rPr>
          <w:b/>
          <w:bCs/>
          <w:color w:val="FF0000"/>
        </w:rPr>
        <w:t>- Certificat médical FFR obligatoire 2025.2026</w:t>
      </w:r>
    </w:p>
    <w:p w14:paraId="3A934FFB" w14:textId="099D177B" w:rsidR="002618A7" w:rsidRPr="002618A7" w:rsidRDefault="002618A7" w:rsidP="00D62731">
      <w:pPr>
        <w:ind w:left="0" w:right="-29"/>
        <w:rPr>
          <w:b/>
          <w:bCs/>
          <w:color w:val="000000" w:themeColor="text1"/>
          <w:sz w:val="24"/>
          <w:szCs w:val="24"/>
        </w:rPr>
      </w:pPr>
      <w:r w:rsidRPr="002618A7">
        <w:rPr>
          <w:b/>
          <w:bCs/>
          <w:color w:val="000000" w:themeColor="text1"/>
        </w:rPr>
        <w:t>F-18 ans née 2029 et 2010 – Non 1</w:t>
      </w:r>
      <w:r w:rsidRPr="002618A7">
        <w:rPr>
          <w:b/>
          <w:bCs/>
          <w:color w:val="000000" w:themeColor="text1"/>
          <w:vertAlign w:val="superscript"/>
        </w:rPr>
        <w:t>ère</w:t>
      </w:r>
      <w:r w:rsidRPr="002618A7">
        <w:rPr>
          <w:b/>
          <w:bCs/>
          <w:color w:val="000000" w:themeColor="text1"/>
        </w:rPr>
        <w:t xml:space="preserve"> Ligne Attester le questionnaire de santé</w:t>
      </w:r>
    </w:p>
    <w:p w14:paraId="4F995A82" w14:textId="75FD5E74" w:rsidR="00D62731" w:rsidRPr="00B83ABA" w:rsidRDefault="00D62731" w:rsidP="00D62731">
      <w:pPr>
        <w:ind w:left="0" w:right="-29"/>
        <w:rPr>
          <w:b/>
          <w:bCs/>
          <w:sz w:val="24"/>
          <w:szCs w:val="24"/>
        </w:rPr>
      </w:pPr>
      <w:r w:rsidRPr="00B83ABA">
        <w:rPr>
          <w:b/>
          <w:bCs/>
          <w:sz w:val="24"/>
          <w:szCs w:val="24"/>
          <w:highlight w:val="cyan"/>
        </w:rPr>
        <w:t>F+18 </w:t>
      </w:r>
      <w:r w:rsidR="00FF4BA3">
        <w:rPr>
          <w:b/>
          <w:bCs/>
          <w:sz w:val="24"/>
          <w:szCs w:val="24"/>
          <w:highlight w:val="cyan"/>
        </w:rPr>
        <w:t xml:space="preserve">(Moins de 35 ans) </w:t>
      </w:r>
      <w:r w:rsidRPr="00B83ABA">
        <w:rPr>
          <w:b/>
          <w:bCs/>
          <w:sz w:val="24"/>
          <w:szCs w:val="24"/>
          <w:highlight w:val="cyan"/>
        </w:rPr>
        <w:t>: Non 1</w:t>
      </w:r>
      <w:r w:rsidRPr="00B83ABA">
        <w:rPr>
          <w:b/>
          <w:bCs/>
          <w:sz w:val="24"/>
          <w:szCs w:val="24"/>
          <w:highlight w:val="cyan"/>
          <w:vertAlign w:val="superscript"/>
        </w:rPr>
        <w:t>ère</w:t>
      </w:r>
      <w:r w:rsidRPr="00B83ABA">
        <w:rPr>
          <w:b/>
          <w:bCs/>
          <w:sz w:val="24"/>
          <w:szCs w:val="24"/>
          <w:highlight w:val="cyan"/>
        </w:rPr>
        <w:t xml:space="preserve"> Ligne - Attest</w:t>
      </w:r>
      <w:r>
        <w:rPr>
          <w:b/>
          <w:bCs/>
          <w:sz w:val="24"/>
          <w:szCs w:val="24"/>
          <w:highlight w:val="cyan"/>
        </w:rPr>
        <w:t>er</w:t>
      </w:r>
      <w:r w:rsidRPr="00B83ABA">
        <w:rPr>
          <w:b/>
          <w:bCs/>
          <w:sz w:val="24"/>
          <w:szCs w:val="24"/>
          <w:highlight w:val="cyan"/>
        </w:rPr>
        <w:t xml:space="preserve"> </w:t>
      </w:r>
      <w:r>
        <w:rPr>
          <w:b/>
          <w:bCs/>
          <w:sz w:val="24"/>
          <w:szCs w:val="24"/>
          <w:highlight w:val="cyan"/>
        </w:rPr>
        <w:t>le q</w:t>
      </w:r>
      <w:r w:rsidRPr="00B83ABA">
        <w:rPr>
          <w:b/>
          <w:bCs/>
          <w:sz w:val="24"/>
          <w:szCs w:val="24"/>
          <w:highlight w:val="cyan"/>
        </w:rPr>
        <w:t>uestionnaire de santé</w:t>
      </w:r>
      <w:r w:rsidR="00FF4BA3">
        <w:rPr>
          <w:b/>
          <w:bCs/>
          <w:sz w:val="24"/>
          <w:szCs w:val="24"/>
          <w:highlight w:val="cyan"/>
        </w:rPr>
        <w:t xml:space="preserve"> </w:t>
      </w:r>
      <w:r w:rsidR="00347906">
        <w:rPr>
          <w:b/>
          <w:bCs/>
          <w:sz w:val="24"/>
          <w:szCs w:val="24"/>
          <w:highlight w:val="cyan"/>
        </w:rPr>
        <w:t xml:space="preserve">si </w:t>
      </w:r>
      <w:r w:rsidRPr="00B83ABA">
        <w:rPr>
          <w:b/>
          <w:bCs/>
          <w:sz w:val="24"/>
          <w:szCs w:val="24"/>
          <w:highlight w:val="cyan"/>
        </w:rPr>
        <w:t>CM moins de 5 ans</w:t>
      </w:r>
    </w:p>
    <w:p w14:paraId="20797B03" w14:textId="046BF4FF" w:rsidR="00D62731" w:rsidRDefault="00D62731" w:rsidP="00340CA6">
      <w:pPr>
        <w:ind w:left="0" w:right="-29"/>
        <w:rPr>
          <w:b/>
          <w:bCs/>
          <w:color w:val="FF0000"/>
          <w:sz w:val="24"/>
          <w:szCs w:val="24"/>
        </w:rPr>
      </w:pPr>
      <w:r w:rsidRPr="00434DD5">
        <w:rPr>
          <w:b/>
          <w:bCs/>
          <w:color w:val="EE0000"/>
          <w:sz w:val="24"/>
          <w:szCs w:val="24"/>
          <w:highlight w:val="yellow"/>
        </w:rPr>
        <w:t>F+18 : 1</w:t>
      </w:r>
      <w:r w:rsidRPr="00434DD5">
        <w:rPr>
          <w:b/>
          <w:bCs/>
          <w:color w:val="EE0000"/>
          <w:sz w:val="24"/>
          <w:szCs w:val="24"/>
          <w:highlight w:val="yellow"/>
          <w:vertAlign w:val="superscript"/>
        </w:rPr>
        <w:t>ère</w:t>
      </w:r>
      <w:r w:rsidRPr="00434DD5">
        <w:rPr>
          <w:b/>
          <w:bCs/>
          <w:color w:val="EE0000"/>
          <w:sz w:val="24"/>
          <w:szCs w:val="24"/>
          <w:highlight w:val="yellow"/>
        </w:rPr>
        <w:t xml:space="preserve"> Ligne</w:t>
      </w:r>
      <w:r w:rsidRPr="00434DD5">
        <w:rPr>
          <w:b/>
          <w:bCs/>
          <w:color w:val="EE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– </w:t>
      </w:r>
      <w:r w:rsidRPr="00347906">
        <w:rPr>
          <w:b/>
          <w:bCs/>
          <w:color w:val="000000" w:themeColor="text1"/>
          <w:sz w:val="24"/>
          <w:szCs w:val="24"/>
        </w:rPr>
        <w:t xml:space="preserve">Joindre un Certificat Médical de </w:t>
      </w:r>
      <w:r w:rsidRPr="00347906">
        <w:rPr>
          <w:b/>
          <w:bCs/>
          <w:color w:val="000000" w:themeColor="text1"/>
          <w:sz w:val="24"/>
          <w:szCs w:val="24"/>
          <w:u w:val="single"/>
        </w:rPr>
        <w:t>moins d’un an à la date de la demande</w:t>
      </w:r>
    </w:p>
    <w:p w14:paraId="3A9C733A" w14:textId="3CA29588" w:rsidR="002618A7" w:rsidRDefault="00D62731" w:rsidP="00340CA6">
      <w:pPr>
        <w:ind w:left="0" w:right="-29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                                            </w:t>
      </w:r>
      <w:r w:rsidRPr="00347906">
        <w:rPr>
          <w:b/>
          <w:bCs/>
          <w:sz w:val="24"/>
          <w:szCs w:val="24"/>
          <w:highlight w:val="magenta"/>
        </w:rPr>
        <w:t>§§§§§§§§§§§§§§§§§§</w:t>
      </w:r>
    </w:p>
    <w:p w14:paraId="36DE6345" w14:textId="2E20246D" w:rsidR="00E07410" w:rsidRDefault="00E07410" w:rsidP="00D62731">
      <w:pPr>
        <w:spacing w:after="0"/>
        <w:ind w:left="0" w:right="-29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Technicien :</w:t>
      </w:r>
      <w:r w:rsidRPr="00434DD5">
        <w:rPr>
          <w:b/>
          <w:bCs/>
          <w:color w:val="000000" w:themeColor="text1"/>
          <w:sz w:val="24"/>
          <w:szCs w:val="24"/>
        </w:rPr>
        <w:t xml:space="preserve"> Obtention de sa 1</w:t>
      </w:r>
      <w:r w:rsidRPr="00434DD5">
        <w:rPr>
          <w:b/>
          <w:bCs/>
          <w:color w:val="000000" w:themeColor="text1"/>
          <w:sz w:val="24"/>
          <w:szCs w:val="24"/>
          <w:vertAlign w:val="superscript"/>
        </w:rPr>
        <w:t>ère</w:t>
      </w:r>
      <w:r w:rsidRPr="00434DD5">
        <w:rPr>
          <w:b/>
          <w:bCs/>
          <w:color w:val="000000" w:themeColor="text1"/>
          <w:sz w:val="24"/>
          <w:szCs w:val="24"/>
        </w:rPr>
        <w:t xml:space="preserve"> licence</w:t>
      </w:r>
      <w:r w:rsidR="00434DD5" w:rsidRPr="00434DD5">
        <w:rPr>
          <w:b/>
          <w:bCs/>
          <w:color w:val="000000" w:themeColor="text1"/>
          <w:sz w:val="24"/>
          <w:szCs w:val="24"/>
        </w:rPr>
        <w:t>, Certificat médical formulaire FFR 2025.2026</w:t>
      </w:r>
    </w:p>
    <w:p w14:paraId="7772C6DB" w14:textId="77777777" w:rsidR="002618A7" w:rsidRDefault="002618A7" w:rsidP="00D62731">
      <w:pPr>
        <w:spacing w:after="0"/>
        <w:ind w:left="0" w:right="-29"/>
        <w:rPr>
          <w:b/>
          <w:bCs/>
          <w:color w:val="FF0000"/>
          <w:sz w:val="24"/>
          <w:szCs w:val="24"/>
        </w:rPr>
      </w:pPr>
    </w:p>
    <w:p w14:paraId="68A8A20E" w14:textId="77777777" w:rsidR="002618A7" w:rsidRDefault="002618A7" w:rsidP="00D62731">
      <w:pPr>
        <w:spacing w:after="0"/>
        <w:ind w:left="0" w:right="-29"/>
        <w:rPr>
          <w:b/>
          <w:bCs/>
          <w:color w:val="FF0000"/>
          <w:sz w:val="24"/>
          <w:szCs w:val="24"/>
        </w:rPr>
      </w:pPr>
    </w:p>
    <w:p w14:paraId="7F0842BA" w14:textId="77777777" w:rsidR="00B604B8" w:rsidRPr="0011392D" w:rsidRDefault="00B604B8" w:rsidP="00D62731">
      <w:pPr>
        <w:spacing w:after="0"/>
        <w:ind w:left="0" w:right="-29"/>
        <w:rPr>
          <w:b/>
          <w:bCs/>
          <w:color w:val="FF0000"/>
          <w:sz w:val="24"/>
          <w:szCs w:val="24"/>
        </w:rPr>
      </w:pPr>
    </w:p>
    <w:p w14:paraId="4ADDEF22" w14:textId="0F9BFB74" w:rsidR="00D62731" w:rsidRPr="00240841" w:rsidRDefault="00D62731" w:rsidP="00D62731">
      <w:pPr>
        <w:ind w:left="0" w:right="-29"/>
        <w:rPr>
          <w:b/>
          <w:bCs/>
        </w:rPr>
      </w:pPr>
      <w:r w:rsidRPr="00240841">
        <w:rPr>
          <w:b/>
          <w:bCs/>
          <w:highlight w:val="yellow"/>
        </w:rPr>
        <w:t>Rugby Loisir Avec Placage Adapté, aujourd’hui, il souhaite obtenir une licence « compétition ». Compte tenu du changement de catégorie, il doit fournir un nouveau certificat médical. Formulaire FFR 202</w:t>
      </w:r>
      <w:r w:rsidR="00833D91">
        <w:rPr>
          <w:b/>
          <w:bCs/>
          <w:highlight w:val="yellow"/>
        </w:rPr>
        <w:t>5</w:t>
      </w:r>
      <w:r w:rsidRPr="00240841">
        <w:rPr>
          <w:b/>
          <w:bCs/>
          <w:highlight w:val="yellow"/>
        </w:rPr>
        <w:t>.202</w:t>
      </w:r>
      <w:r w:rsidR="00833D91">
        <w:rPr>
          <w:b/>
          <w:bCs/>
        </w:rPr>
        <w:t>6</w:t>
      </w:r>
    </w:p>
    <w:p w14:paraId="3F2BD29A" w14:textId="77777777" w:rsidR="00D62731" w:rsidRPr="00833D91" w:rsidRDefault="00D62731" w:rsidP="00D62731">
      <w:pPr>
        <w:ind w:left="0" w:right="-29"/>
        <w:rPr>
          <w:b/>
          <w:bCs/>
          <w:i/>
          <w:iCs/>
          <w:sz w:val="28"/>
          <w:szCs w:val="28"/>
          <w:u w:val="single"/>
        </w:rPr>
      </w:pPr>
      <w:r w:rsidRPr="00833D91">
        <w:rPr>
          <w:b/>
          <w:bCs/>
          <w:i/>
          <w:iCs/>
          <w:sz w:val="28"/>
          <w:szCs w:val="28"/>
          <w:u w:val="single"/>
        </w:rPr>
        <w:t xml:space="preserve">POUR LE RUGBY LOISIR SANS PLACAGE ET RUGBY LOISIR AVEC PLACAGE ADAPTE </w:t>
      </w:r>
    </w:p>
    <w:p w14:paraId="0F3B4354" w14:textId="39B880C8" w:rsidR="00D62731" w:rsidRDefault="00E07410" w:rsidP="00D62731">
      <w:pPr>
        <w:ind w:left="0" w:right="-29"/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Verdana" w:hAnsi="Verdana"/>
          <w:b/>
          <w:bCs/>
          <w:color w:val="FF0000"/>
          <w:sz w:val="20"/>
          <w:szCs w:val="20"/>
          <w:u w:val="single"/>
          <w:shd w:val="clear" w:color="auto" w:fill="FFFFFF"/>
        </w:rPr>
        <w:t>1</w:t>
      </w:r>
      <w:r w:rsidRPr="00E07410">
        <w:rPr>
          <w:rFonts w:ascii="Verdana" w:hAnsi="Verdana"/>
          <w:b/>
          <w:bCs/>
          <w:color w:val="FF0000"/>
          <w:sz w:val="20"/>
          <w:szCs w:val="20"/>
          <w:u w:val="single"/>
          <w:shd w:val="clear" w:color="auto" w:fill="FFFFFF"/>
          <w:vertAlign w:val="superscript"/>
        </w:rPr>
        <w:t>ère</w:t>
      </w:r>
      <w:r>
        <w:rPr>
          <w:rFonts w:ascii="Verdana" w:hAnsi="Verdana"/>
          <w:b/>
          <w:bCs/>
          <w:color w:val="FF0000"/>
          <w:sz w:val="20"/>
          <w:szCs w:val="20"/>
          <w:u w:val="single"/>
          <w:shd w:val="clear" w:color="auto" w:fill="FFFFFF"/>
        </w:rPr>
        <w:t xml:space="preserve"> affiliation à la FFR, </w:t>
      </w:r>
      <w:r w:rsidR="00833D91">
        <w:rPr>
          <w:rFonts w:ascii="Verdana" w:hAnsi="Verdana"/>
          <w:b/>
          <w:bCs/>
          <w:color w:val="FF0000"/>
          <w:sz w:val="20"/>
          <w:szCs w:val="20"/>
          <w:u w:val="single"/>
          <w:shd w:val="clear" w:color="auto" w:fill="FFFFFF"/>
        </w:rPr>
        <w:t>licencié</w:t>
      </w:r>
      <w:r w:rsidR="00D62731" w:rsidRPr="00394755">
        <w:rPr>
          <w:rFonts w:ascii="Verdana" w:hAnsi="Verdana"/>
          <w:b/>
          <w:bCs/>
          <w:color w:val="FF0000"/>
          <w:sz w:val="20"/>
          <w:szCs w:val="20"/>
          <w:u w:val="single"/>
          <w:shd w:val="clear" w:color="auto" w:fill="FFFFFF"/>
        </w:rPr>
        <w:t xml:space="preserve"> majeur devr</w:t>
      </w:r>
      <w:r w:rsidR="00833D91">
        <w:rPr>
          <w:rFonts w:ascii="Verdana" w:hAnsi="Verdana"/>
          <w:b/>
          <w:bCs/>
          <w:color w:val="FF0000"/>
          <w:sz w:val="20"/>
          <w:szCs w:val="20"/>
          <w:u w:val="single"/>
          <w:shd w:val="clear" w:color="auto" w:fill="FFFFFF"/>
        </w:rPr>
        <w:t>a</w:t>
      </w:r>
      <w:r w:rsidR="00D62731" w:rsidRPr="00394755">
        <w:rPr>
          <w:rFonts w:ascii="Verdana" w:hAnsi="Verdana"/>
          <w:b/>
          <w:bCs/>
          <w:color w:val="FF0000"/>
          <w:sz w:val="20"/>
          <w:szCs w:val="20"/>
          <w:u w:val="single"/>
          <w:shd w:val="clear" w:color="auto" w:fill="FFFFFF"/>
        </w:rPr>
        <w:t xml:space="preserve"> fournir un certificat médical</w:t>
      </w:r>
      <w:r w:rsidR="00833D91">
        <w:rPr>
          <w:rFonts w:ascii="Verdana" w:hAnsi="Verdana"/>
          <w:b/>
          <w:bCs/>
          <w:color w:val="FF0000"/>
          <w:sz w:val="20"/>
          <w:szCs w:val="20"/>
          <w:u w:val="single"/>
          <w:shd w:val="clear" w:color="auto" w:fill="FFFFFF"/>
        </w:rPr>
        <w:t xml:space="preserve"> formulaire FFR 2025.2026</w:t>
      </w:r>
      <w:r w:rsidR="00D62731" w:rsidRPr="00394755">
        <w:rPr>
          <w:rFonts w:ascii="Verdana" w:hAnsi="Verdana"/>
          <w:b/>
          <w:bCs/>
          <w:color w:val="FF0000"/>
          <w:sz w:val="20"/>
          <w:szCs w:val="20"/>
          <w:u w:val="single"/>
          <w:shd w:val="clear" w:color="auto" w:fill="FFFFFF"/>
        </w:rPr>
        <w:t xml:space="preserve"> </w:t>
      </w:r>
    </w:p>
    <w:p w14:paraId="6F9297C6" w14:textId="13259D08" w:rsidR="00D62731" w:rsidRDefault="00833D91" w:rsidP="00D62731">
      <w:pPr>
        <w:ind w:left="0" w:right="-29"/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833D91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>Ainsi joindre la copie de la carte d’identité RECTO VERSO ou la copie du passeport</w:t>
      </w:r>
    </w:p>
    <w:p w14:paraId="7C316B56" w14:textId="77777777" w:rsidR="0004435A" w:rsidRPr="00833D91" w:rsidRDefault="0004435A" w:rsidP="00D62731">
      <w:pPr>
        <w:ind w:left="0" w:right="-29"/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</w:pPr>
    </w:p>
    <w:p w14:paraId="65D571DA" w14:textId="77777777" w:rsidR="00D62731" w:rsidRDefault="00D62731" w:rsidP="00D62731">
      <w:pPr>
        <w:ind w:left="0"/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8F2AFC">
        <w:rPr>
          <w:rFonts w:ascii="Verdana" w:hAnsi="Verdana"/>
          <w:b/>
          <w:bCs/>
          <w:color w:val="000000"/>
          <w:sz w:val="20"/>
          <w:szCs w:val="20"/>
          <w:highlight w:val="yellow"/>
          <w:u w:val="single"/>
          <w:shd w:val="clear" w:color="auto" w:fill="FFFFFF"/>
        </w:rPr>
        <w:t>Pour le renouvellement, un certificat médical</w:t>
      </w:r>
      <w:r w:rsidRPr="00591298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ne sera requis que </w:t>
      </w:r>
      <w:r w:rsidRPr="008F2AFC">
        <w:rPr>
          <w:rFonts w:ascii="Verdana" w:hAnsi="Verdana"/>
          <w:b/>
          <w:bCs/>
          <w:color w:val="000000"/>
          <w:sz w:val="20"/>
          <w:szCs w:val="20"/>
          <w:highlight w:val="green"/>
          <w:u w:val="single"/>
          <w:shd w:val="clear" w:color="auto" w:fill="FFFFFF"/>
        </w:rPr>
        <w:t>tous les 5 ans</w:t>
      </w:r>
      <w:r w:rsidRPr="00591298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8F2AFC">
        <w:rPr>
          <w:rFonts w:ascii="Verdana" w:hAnsi="Verdana"/>
          <w:b/>
          <w:bCs/>
          <w:color w:val="000000"/>
          <w:sz w:val="20"/>
          <w:szCs w:val="20"/>
          <w:highlight w:val="green"/>
          <w:u w:val="single"/>
          <w:shd w:val="clear" w:color="auto" w:fill="FFFFFF"/>
        </w:rPr>
        <w:t>pour les licenciés âgés de moins 35 ans</w:t>
      </w:r>
      <w:r w:rsidRPr="00591298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, et </w:t>
      </w:r>
      <w:r w:rsidRPr="008F2AFC">
        <w:rPr>
          <w:rFonts w:ascii="Verdana" w:hAnsi="Verdana"/>
          <w:b/>
          <w:bCs/>
          <w:color w:val="000000"/>
          <w:sz w:val="20"/>
          <w:szCs w:val="20"/>
          <w:highlight w:val="cyan"/>
          <w:u w:val="single"/>
          <w:shd w:val="clear" w:color="auto" w:fill="FFFFFF"/>
        </w:rPr>
        <w:t>tous les 3 ans pour les licenciés âgés de plus de 35 ans.</w:t>
      </w:r>
      <w:r w:rsidRPr="00591298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14:paraId="487D99D4" w14:textId="285DEE1F" w:rsidR="00D62731" w:rsidRPr="00591298" w:rsidRDefault="00D62731" w:rsidP="00D62731">
      <w:pPr>
        <w:ind w:left="0"/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591298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Lors de la validation, il sera contrôlé, la présence d’un certificat médical l’une </w:t>
      </w:r>
      <w:proofErr w:type="gramStart"/>
      <w:r w:rsidRPr="00591298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>des  saisons</w:t>
      </w:r>
      <w:proofErr w:type="gramEnd"/>
      <w:r w:rsidRPr="00591298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précédentes</w:t>
      </w:r>
    </w:p>
    <w:p w14:paraId="29205927" w14:textId="5505E950" w:rsidR="0004435A" w:rsidRDefault="00D62731" w:rsidP="00D62731">
      <w:pPr>
        <w:ind w:left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591298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  <w:t>Lorsque le licencié n’est pas obligé de fournir un certificat médical, le renouvellement de la licence sera conditionné à la réalisation du questionnaire relatif à l’état de santé</w:t>
      </w:r>
      <w:r w:rsidRPr="0059129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. Si toutefois une ou plusieurs question(s) ont donné lieu à une réponse positive, le licencié devra joindre un certificat médical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r w:rsidRPr="00F5699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Formulaire FFR 202</w:t>
      </w:r>
      <w:r w:rsidR="00FF4BA3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5</w:t>
      </w:r>
      <w:r w:rsidRPr="00F5699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/202</w:t>
      </w:r>
      <w:r w:rsidR="00FF4BA3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6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49929295" w14:textId="77777777" w:rsidR="0004435A" w:rsidRDefault="0004435A" w:rsidP="00D62731">
      <w:pPr>
        <w:ind w:left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14:paraId="30056C5B" w14:textId="4CAF0C79" w:rsidR="0004435A" w:rsidRDefault="0004435A" w:rsidP="0004435A">
      <w:pPr>
        <w:ind w:left="0" w:right="-29"/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1A460A">
        <w:rPr>
          <w:rFonts w:ascii="Verdana" w:hAnsi="Verdana"/>
          <w:b/>
          <w:bCs/>
          <w:color w:val="00B050"/>
          <w:sz w:val="20"/>
          <w:szCs w:val="20"/>
          <w:u w:val="single"/>
          <w:shd w:val="clear" w:color="auto" w:fill="FFFFFF"/>
        </w:rPr>
        <w:t xml:space="preserve">Pour les mineurs et majeurs, la pratique du rugby loisir sans placage – </w:t>
      </w:r>
      <w:r w:rsidRPr="001A460A">
        <w:rPr>
          <w:rFonts w:ascii="Verdana" w:hAnsi="Verdana"/>
          <w:b/>
          <w:bCs/>
          <w:color w:val="EE0000"/>
          <w:sz w:val="20"/>
          <w:szCs w:val="20"/>
          <w:u w:val="single"/>
          <w:shd w:val="clear" w:color="auto" w:fill="FFFFFF"/>
        </w:rPr>
        <w:t xml:space="preserve">OPTION SANTE </w:t>
      </w:r>
      <w:r w:rsidRPr="001A460A">
        <w:rPr>
          <w:rFonts w:ascii="Verdana" w:hAnsi="Verdana"/>
          <w:b/>
          <w:bCs/>
          <w:color w:val="00B050"/>
          <w:sz w:val="20"/>
          <w:szCs w:val="20"/>
          <w:u w:val="single"/>
          <w:shd w:val="clear" w:color="auto" w:fill="FFFFFF"/>
        </w:rPr>
        <w:t>(Sport sur ordonnance) est subordonné au renseignement du questionnaire de santé et à la transmission d’un certificat médical et d’une prescription médicale</w:t>
      </w:r>
    </w:p>
    <w:p w14:paraId="76902109" w14:textId="77777777" w:rsidR="0004435A" w:rsidRPr="0004435A" w:rsidRDefault="0004435A" w:rsidP="0004435A">
      <w:pPr>
        <w:ind w:left="0" w:right="-29"/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FFFFFF"/>
        </w:rPr>
      </w:pPr>
    </w:p>
    <w:p w14:paraId="2583F1AF" w14:textId="26E2173F" w:rsidR="00D62731" w:rsidRPr="0053574C" w:rsidRDefault="00D62731" w:rsidP="00833D91">
      <w:pPr>
        <w:ind w:left="0"/>
        <w:rPr>
          <w:b/>
          <w:bCs/>
          <w:color w:val="ED0000"/>
          <w:sz w:val="28"/>
          <w:szCs w:val="28"/>
        </w:rPr>
      </w:pPr>
      <w:r w:rsidRPr="00E07410"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  <w:t>QUESTIONNAIRE DE SANTE A FAIRE SIGNER PAR LE LICENCIE OU SON REPRENTANT LEGAL</w:t>
      </w:r>
      <w:r w:rsidR="00833D91" w:rsidRPr="00E07410"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  <w:t>. NE PAS LE JOINDRE A LA DEMANDE D’AFFILIATION OU RENOUVELLEMENT</w:t>
      </w:r>
      <w:r w:rsidR="00833D91"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  <w:t xml:space="preserve"> </w:t>
      </w:r>
    </w:p>
    <w:p w14:paraId="51DB8B0F" w14:textId="77777777" w:rsidR="00717503" w:rsidRDefault="00717503" w:rsidP="00D62731">
      <w:pPr>
        <w:ind w:left="0"/>
      </w:pPr>
    </w:p>
    <w:p w14:paraId="47337DBF" w14:textId="53B4DE44" w:rsidR="00347906" w:rsidRPr="00347906" w:rsidRDefault="00347906" w:rsidP="00D62731">
      <w:pPr>
        <w:ind w:left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347906">
        <w:rPr>
          <w:b/>
          <w:bCs/>
          <w:highlight w:val="magenta"/>
        </w:rPr>
        <w:t>§§§§§§§§§§§§§§§§§§§§§</w:t>
      </w:r>
    </w:p>
    <w:sectPr w:rsidR="00347906" w:rsidRPr="00347906" w:rsidSect="00D627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084" w:right="1077" w:bottom="1418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E4E0" w14:textId="77777777" w:rsidR="001C257C" w:rsidRDefault="001C257C" w:rsidP="00797348">
      <w:pPr>
        <w:spacing w:after="0" w:line="240" w:lineRule="auto"/>
      </w:pPr>
      <w:r>
        <w:separator/>
      </w:r>
    </w:p>
  </w:endnote>
  <w:endnote w:type="continuationSeparator" w:id="0">
    <w:p w14:paraId="6BF0F6AD" w14:textId="77777777" w:rsidR="001C257C" w:rsidRDefault="001C257C" w:rsidP="0079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F341" w14:textId="77777777" w:rsidR="00DF1682" w:rsidRDefault="00DF16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93B" w14:textId="77777777" w:rsidR="00DF1682" w:rsidRDefault="00DF168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6733" w14:textId="77777777" w:rsidR="00DF1682" w:rsidRDefault="00DF16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460A" w14:textId="77777777" w:rsidR="001C257C" w:rsidRDefault="001C257C" w:rsidP="00797348">
      <w:pPr>
        <w:spacing w:after="0" w:line="240" w:lineRule="auto"/>
      </w:pPr>
      <w:r>
        <w:separator/>
      </w:r>
    </w:p>
  </w:footnote>
  <w:footnote w:type="continuationSeparator" w:id="0">
    <w:p w14:paraId="336D95A6" w14:textId="77777777" w:rsidR="001C257C" w:rsidRDefault="001C257C" w:rsidP="0079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5D4E" w14:textId="77777777" w:rsidR="00DF1682" w:rsidRDefault="00DF16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C15D" w14:textId="77777777" w:rsidR="00797348" w:rsidRDefault="0097342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5B8C2AB" wp14:editId="4C111381">
          <wp:simplePos x="0" y="0"/>
          <wp:positionH relativeFrom="column">
            <wp:posOffset>-885543</wp:posOffset>
          </wp:positionH>
          <wp:positionV relativeFrom="paragraph">
            <wp:posOffset>1118</wp:posOffset>
          </wp:positionV>
          <wp:extent cx="7642883" cy="10658901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citanie_PapierET_A4+FP_100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83" cy="10658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4324" w14:textId="77777777" w:rsidR="00DF1682" w:rsidRDefault="00DF16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E0"/>
    <w:rsid w:val="00021329"/>
    <w:rsid w:val="000333A8"/>
    <w:rsid w:val="00043662"/>
    <w:rsid w:val="0004435A"/>
    <w:rsid w:val="00057F3C"/>
    <w:rsid w:val="00067F54"/>
    <w:rsid w:val="00093FBB"/>
    <w:rsid w:val="000B2D43"/>
    <w:rsid w:val="000C050F"/>
    <w:rsid w:val="000D485E"/>
    <w:rsid w:val="000E5D03"/>
    <w:rsid w:val="00125226"/>
    <w:rsid w:val="00144BFD"/>
    <w:rsid w:val="001765E3"/>
    <w:rsid w:val="001A460A"/>
    <w:rsid w:val="001C257C"/>
    <w:rsid w:val="001F0275"/>
    <w:rsid w:val="001F63C0"/>
    <w:rsid w:val="00217594"/>
    <w:rsid w:val="00231F95"/>
    <w:rsid w:val="00235030"/>
    <w:rsid w:val="002618A7"/>
    <w:rsid w:val="00264871"/>
    <w:rsid w:val="002862E5"/>
    <w:rsid w:val="00290AF8"/>
    <w:rsid w:val="00296118"/>
    <w:rsid w:val="002A56A2"/>
    <w:rsid w:val="002B342D"/>
    <w:rsid w:val="002B5C3D"/>
    <w:rsid w:val="002C72C5"/>
    <w:rsid w:val="002F1EA5"/>
    <w:rsid w:val="00340CA6"/>
    <w:rsid w:val="00347906"/>
    <w:rsid w:val="003B6F42"/>
    <w:rsid w:val="00434DD5"/>
    <w:rsid w:val="00444F5A"/>
    <w:rsid w:val="00467EA4"/>
    <w:rsid w:val="00483376"/>
    <w:rsid w:val="0049266B"/>
    <w:rsid w:val="004963A8"/>
    <w:rsid w:val="004B182B"/>
    <w:rsid w:val="004B7F35"/>
    <w:rsid w:val="004C5EB5"/>
    <w:rsid w:val="004E7B8D"/>
    <w:rsid w:val="00505668"/>
    <w:rsid w:val="005079A1"/>
    <w:rsid w:val="005532EB"/>
    <w:rsid w:val="00557B8B"/>
    <w:rsid w:val="00582891"/>
    <w:rsid w:val="00585633"/>
    <w:rsid w:val="00586653"/>
    <w:rsid w:val="00620172"/>
    <w:rsid w:val="00621555"/>
    <w:rsid w:val="00626D06"/>
    <w:rsid w:val="00691CDE"/>
    <w:rsid w:val="006E170B"/>
    <w:rsid w:val="00717503"/>
    <w:rsid w:val="00726F0D"/>
    <w:rsid w:val="007751A7"/>
    <w:rsid w:val="00797348"/>
    <w:rsid w:val="007D50A3"/>
    <w:rsid w:val="007F2C97"/>
    <w:rsid w:val="007F6435"/>
    <w:rsid w:val="008123C8"/>
    <w:rsid w:val="00824312"/>
    <w:rsid w:val="008321E0"/>
    <w:rsid w:val="00833D91"/>
    <w:rsid w:val="008348F3"/>
    <w:rsid w:val="0084053B"/>
    <w:rsid w:val="00842356"/>
    <w:rsid w:val="008820B1"/>
    <w:rsid w:val="008F0D2F"/>
    <w:rsid w:val="00925098"/>
    <w:rsid w:val="00931BB4"/>
    <w:rsid w:val="0093676E"/>
    <w:rsid w:val="00942EC5"/>
    <w:rsid w:val="00973423"/>
    <w:rsid w:val="0099649A"/>
    <w:rsid w:val="009C685F"/>
    <w:rsid w:val="009D3A2C"/>
    <w:rsid w:val="009F773A"/>
    <w:rsid w:val="00A02467"/>
    <w:rsid w:val="00A03264"/>
    <w:rsid w:val="00A53A4A"/>
    <w:rsid w:val="00AB4D5E"/>
    <w:rsid w:val="00B34478"/>
    <w:rsid w:val="00B604B8"/>
    <w:rsid w:val="00B6373C"/>
    <w:rsid w:val="00B667F5"/>
    <w:rsid w:val="00B75702"/>
    <w:rsid w:val="00B867B9"/>
    <w:rsid w:val="00BA0CB9"/>
    <w:rsid w:val="00BB2385"/>
    <w:rsid w:val="00BB4313"/>
    <w:rsid w:val="00BC0288"/>
    <w:rsid w:val="00BD1497"/>
    <w:rsid w:val="00BE50D3"/>
    <w:rsid w:val="00C92351"/>
    <w:rsid w:val="00C951E2"/>
    <w:rsid w:val="00CA059A"/>
    <w:rsid w:val="00CC6E7F"/>
    <w:rsid w:val="00CD35C1"/>
    <w:rsid w:val="00CD7825"/>
    <w:rsid w:val="00D11625"/>
    <w:rsid w:val="00D62731"/>
    <w:rsid w:val="00D73F2A"/>
    <w:rsid w:val="00D77094"/>
    <w:rsid w:val="00DF1682"/>
    <w:rsid w:val="00E05DDB"/>
    <w:rsid w:val="00E07410"/>
    <w:rsid w:val="00E1014D"/>
    <w:rsid w:val="00E23C4A"/>
    <w:rsid w:val="00E56B20"/>
    <w:rsid w:val="00EB052C"/>
    <w:rsid w:val="00EC34A6"/>
    <w:rsid w:val="00EE09B4"/>
    <w:rsid w:val="00F10383"/>
    <w:rsid w:val="00F30911"/>
    <w:rsid w:val="00F35C09"/>
    <w:rsid w:val="00F66389"/>
    <w:rsid w:val="00F81939"/>
    <w:rsid w:val="00FD549D"/>
    <w:rsid w:val="00FE4D8F"/>
    <w:rsid w:val="00FF2D5D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6DAFE"/>
  <w15:docId w15:val="{1FC35EE1-0407-4FE7-9288-8BF30F2D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56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7348"/>
  </w:style>
  <w:style w:type="paragraph" w:styleId="Pieddepage">
    <w:name w:val="footer"/>
    <w:basedOn w:val="Normal"/>
    <w:link w:val="PieddepageCar"/>
    <w:uiPriority w:val="99"/>
    <w:unhideWhenUsed/>
    <w:rsid w:val="0079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7348"/>
  </w:style>
  <w:style w:type="paragraph" w:styleId="Textedebulles">
    <w:name w:val="Balloon Text"/>
    <w:basedOn w:val="Normal"/>
    <w:link w:val="TextedebullesCar"/>
    <w:uiPriority w:val="99"/>
    <w:semiHidden/>
    <w:unhideWhenUsed/>
    <w:rsid w:val="0079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GUE\COMMUNICATION\CHARTE%20GRAPHIQUE\Ligue%20Occitanie%20Rugby%20-%20Charte%20Graphique%20-%20Juin%202018\03-%20Applications%20Graphiques\Courrier\occitanie_courrier_A4_avecFon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5103C84131C4BA633ECE44ED1246A" ma:contentTypeVersion="10" ma:contentTypeDescription="Crée un document." ma:contentTypeScope="" ma:versionID="030c5e055f842ecedddc17462b2240e3">
  <xsd:schema xmlns:xsd="http://www.w3.org/2001/XMLSchema" xmlns:xs="http://www.w3.org/2001/XMLSchema" xmlns:p="http://schemas.microsoft.com/office/2006/metadata/properties" xmlns:ns2="9ad8aee4-5a36-41a9-bea4-5b961528c2f6" targetNamespace="http://schemas.microsoft.com/office/2006/metadata/properties" ma:root="true" ma:fieldsID="354ab899c252e3c7508401e2ad1dcab9" ns2:_="">
    <xsd:import namespace="9ad8aee4-5a36-41a9-bea4-5b961528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aee4-5a36-41a9-bea4-5b961528c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B937-808C-418B-A596-E2918178F9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65C87B-7C70-42EE-BDF1-245319F01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35512-F43A-411F-A525-3779EAD60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aee4-5a36-41a9-bea4-5b961528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EEB17-9803-4ED1-BCAB-8A6A0783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occitanie_courrier_A4_avecFond</Template>
  <TotalTime>102</TotalTime>
  <Pages>1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GINER</dc:creator>
  <cp:lastModifiedBy>Annette Berbous</cp:lastModifiedBy>
  <cp:revision>16</cp:revision>
  <cp:lastPrinted>2018-07-25T10:37:00Z</cp:lastPrinted>
  <dcterms:created xsi:type="dcterms:W3CDTF">2025-06-19T14:15:00Z</dcterms:created>
  <dcterms:modified xsi:type="dcterms:W3CDTF">2025-06-25T11:23:00Z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0x0101003D75103C84131C4BA633ECE44ED1246A</vt:lpwstr>
  </property>
</Properties>
</file>